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C673" w14:textId="0FE6FCCA" w:rsidR="0087462D" w:rsidRDefault="0087462D" w:rsidP="00EB19A1"/>
    <w:p w14:paraId="2B7C7E91" w14:textId="77777777" w:rsidR="00EB19A1" w:rsidRPr="006F67B6" w:rsidRDefault="00EB19A1" w:rsidP="00EB19A1">
      <w:pPr>
        <w:rPr>
          <w:b/>
        </w:rPr>
      </w:pPr>
    </w:p>
    <w:p w14:paraId="2A760E08" w14:textId="77777777" w:rsidR="0087462D" w:rsidRDefault="0087462D" w:rsidP="0087462D"/>
    <w:p w14:paraId="0E052419" w14:textId="77777777" w:rsidR="0087462D" w:rsidRPr="0072174D" w:rsidRDefault="0087462D" w:rsidP="0087462D">
      <w:pPr>
        <w:jc w:val="right"/>
        <w:rPr>
          <w:rFonts w:eastAsia="Cambria" w:cs="HelveticaNeueLT-MediumCond"/>
          <w:lang w:val="en-US" w:eastAsia="en-US"/>
        </w:rPr>
      </w:pPr>
      <w:r>
        <w:tab/>
        <w:t xml:space="preserve"> </w:t>
      </w:r>
      <w:r w:rsidR="00B445EE">
        <w:t xml:space="preserve">APP - </w:t>
      </w:r>
      <w:r w:rsidR="009D0C9D">
        <w:t>0</w:t>
      </w:r>
      <w:r w:rsidR="00A423BA">
        <w:t>1</w:t>
      </w:r>
      <w:r w:rsidRPr="0072174D">
        <w:tab/>
      </w:r>
      <w:r w:rsidRPr="0072174D">
        <w:tab/>
      </w:r>
      <w:r w:rsidRPr="0072174D">
        <w:rPr>
          <w:rFonts w:eastAsia="Cambria" w:cs="HelveticaNeueLT-MediumCond"/>
          <w:lang w:val="en-US" w:eastAsia="en-US"/>
        </w:rPr>
        <w:t xml:space="preserve"> </w:t>
      </w:r>
    </w:p>
    <w:p w14:paraId="764688BA" w14:textId="77777777" w:rsidR="00B445EE" w:rsidRDefault="00B445EE" w:rsidP="00A423BA">
      <w:pPr>
        <w:widowControl w:val="0"/>
        <w:autoSpaceDE w:val="0"/>
        <w:autoSpaceDN w:val="0"/>
        <w:adjustRightInd w:val="0"/>
        <w:spacing w:after="120"/>
        <w:jc w:val="center"/>
        <w:rPr>
          <w:rFonts w:eastAsia="Cambria" w:cs="HelveticaNeueLT-MediumCond"/>
          <w:b/>
          <w:sz w:val="28"/>
          <w:szCs w:val="28"/>
          <w:lang w:val="en-US" w:eastAsia="en-US"/>
        </w:rPr>
      </w:pPr>
    </w:p>
    <w:p w14:paraId="0AF849E0" w14:textId="77777777" w:rsidR="00A81A5F" w:rsidRDefault="00B445EE" w:rsidP="00A423BA">
      <w:pPr>
        <w:widowControl w:val="0"/>
        <w:autoSpaceDE w:val="0"/>
        <w:autoSpaceDN w:val="0"/>
        <w:adjustRightInd w:val="0"/>
        <w:spacing w:after="120"/>
        <w:jc w:val="center"/>
        <w:rPr>
          <w:rFonts w:eastAsia="Cambria" w:cs="HelveticaNeueLT-MediumCond"/>
          <w:b/>
          <w:sz w:val="28"/>
          <w:szCs w:val="28"/>
          <w:lang w:val="en-US" w:eastAsia="en-US"/>
        </w:rPr>
      </w:pPr>
      <w:r w:rsidRPr="00835962">
        <w:rPr>
          <w:rFonts w:eastAsia="Cambria" w:cs="HelveticaNeueLT-MediumCond"/>
          <w:b/>
          <w:sz w:val="28"/>
          <w:szCs w:val="28"/>
          <w:lang w:val="en-US" w:eastAsia="en-US"/>
        </w:rPr>
        <w:t>COMMUNITY FUND</w:t>
      </w:r>
    </w:p>
    <w:p w14:paraId="7236C50D" w14:textId="77777777" w:rsidR="00B445EE" w:rsidRDefault="00B445EE" w:rsidP="00B445EE">
      <w:pPr>
        <w:widowControl w:val="0"/>
        <w:autoSpaceDE w:val="0"/>
        <w:autoSpaceDN w:val="0"/>
        <w:adjustRightInd w:val="0"/>
        <w:spacing w:after="120"/>
        <w:jc w:val="center"/>
        <w:rPr>
          <w:rFonts w:eastAsia="Cambria" w:cs="HelveticaNeueLT-MediumCond"/>
          <w:b/>
          <w:sz w:val="28"/>
          <w:szCs w:val="28"/>
          <w:lang w:val="en-US" w:eastAsia="en-US"/>
        </w:rPr>
      </w:pPr>
      <w:r>
        <w:rPr>
          <w:rFonts w:eastAsia="Cambria" w:cs="HelveticaNeueLT-MediumCond"/>
          <w:b/>
          <w:sz w:val="28"/>
          <w:szCs w:val="28"/>
          <w:lang w:val="en-US" w:eastAsia="en-US"/>
        </w:rPr>
        <w:t>GRANT APPLICATION FORM</w:t>
      </w:r>
    </w:p>
    <w:p w14:paraId="3A328A25" w14:textId="77777777" w:rsidR="00A81A5F" w:rsidRDefault="00A81A5F" w:rsidP="00B445EE">
      <w:pPr>
        <w:widowControl w:val="0"/>
        <w:autoSpaceDE w:val="0"/>
        <w:autoSpaceDN w:val="0"/>
        <w:adjustRightInd w:val="0"/>
        <w:spacing w:after="120"/>
        <w:jc w:val="center"/>
        <w:rPr>
          <w:rFonts w:eastAsia="Cambria" w:cs="HelveticaNeueLT-MediumCond"/>
          <w:b/>
          <w:sz w:val="28"/>
          <w:szCs w:val="28"/>
          <w:lang w:val="en-US" w:eastAsia="en-US"/>
        </w:rPr>
      </w:pPr>
    </w:p>
    <w:p w14:paraId="3FEA8230" w14:textId="77777777" w:rsidR="00B445EE" w:rsidRDefault="000644F7" w:rsidP="000644F7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lang w:eastAsia="en-US"/>
        </w:rPr>
      </w:pPr>
      <w:r w:rsidRPr="000644F7">
        <w:rPr>
          <w:rFonts w:eastAsia="Calibri" w:cs="Times New Roman"/>
          <w:lang w:eastAsia="en-US"/>
        </w:rPr>
        <w:t xml:space="preserve">All sections of this form must be completed – Please see accompanying </w:t>
      </w:r>
      <w:r w:rsidR="00FF4FF3">
        <w:rPr>
          <w:rFonts w:eastAsia="Calibri" w:cs="Times New Roman"/>
          <w:lang w:eastAsia="en-US"/>
        </w:rPr>
        <w:t>policy document</w:t>
      </w:r>
      <w:r w:rsidRPr="000644F7">
        <w:rPr>
          <w:rFonts w:eastAsia="Calibri" w:cs="Times New Roman"/>
          <w:lang w:eastAsia="en-US"/>
        </w:rPr>
        <w:t xml:space="preserve">. Please contact </w:t>
      </w:r>
      <w:r w:rsidR="005F2F6E">
        <w:rPr>
          <w:rFonts w:eastAsia="Calibri" w:cs="Times New Roman"/>
          <w:lang w:eastAsia="en-US"/>
        </w:rPr>
        <w:t>the Trust Office</w:t>
      </w:r>
      <w:r w:rsidRPr="000644F7">
        <w:rPr>
          <w:rFonts w:eastAsia="Calibri" w:cs="Times New Roman"/>
          <w:lang w:eastAsia="en-US"/>
        </w:rPr>
        <w:t xml:space="preserve"> directly if your project requires more than £10k</w:t>
      </w:r>
      <w:r>
        <w:rPr>
          <w:rFonts w:eastAsia="Calibri" w:cs="Times New Roman"/>
          <w:lang w:eastAsia="en-US"/>
        </w:rPr>
        <w:t>.</w:t>
      </w:r>
    </w:p>
    <w:p w14:paraId="22912FA0" w14:textId="77777777" w:rsidR="00A81A5F" w:rsidRPr="005F2F6E" w:rsidRDefault="007B6750" w:rsidP="000644F7">
      <w:pPr>
        <w:widowControl w:val="0"/>
        <w:autoSpaceDE w:val="0"/>
        <w:autoSpaceDN w:val="0"/>
        <w:adjustRightInd w:val="0"/>
        <w:spacing w:after="120"/>
        <w:rPr>
          <w:rFonts w:eastAsia="Calibri" w:cs="Times New Roman"/>
          <w:i/>
          <w:sz w:val="20"/>
          <w:szCs w:val="20"/>
          <w:lang w:eastAsia="en-US"/>
        </w:rPr>
      </w:pPr>
      <w:r w:rsidRPr="005F2F6E">
        <w:rPr>
          <w:rFonts w:eastAsia="Calibri" w:cs="Times New Roman"/>
          <w:i/>
          <w:sz w:val="20"/>
          <w:szCs w:val="20"/>
          <w:lang w:eastAsia="en-US"/>
        </w:rPr>
        <w:t>Double click on the area to enter the information: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"/>
        <w:gridCol w:w="1540"/>
        <w:gridCol w:w="1540"/>
        <w:gridCol w:w="514"/>
        <w:gridCol w:w="250"/>
        <w:gridCol w:w="777"/>
        <w:gridCol w:w="184"/>
        <w:gridCol w:w="968"/>
        <w:gridCol w:w="1929"/>
      </w:tblGrid>
      <w:tr w:rsidR="00BA7D1B" w:rsidRPr="007B6750" w14:paraId="4F84D238" w14:textId="77777777" w:rsidTr="00FB2839">
        <w:trPr>
          <w:trHeight w:val="397"/>
          <w:jc w:val="center"/>
        </w:trPr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CCBD7" w14:textId="77777777" w:rsidR="00BA7D1B" w:rsidRPr="007B6750" w:rsidRDefault="00BA7D1B" w:rsidP="00FB2839">
            <w:pPr>
              <w:rPr>
                <w:rFonts w:eastAsia="Cambria"/>
                <w:b/>
                <w:lang w:val="en-US" w:eastAsia="en-US"/>
              </w:rPr>
            </w:pPr>
            <w:r w:rsidRPr="007B6750">
              <w:rPr>
                <w:rFonts w:eastAsia="Cambria"/>
                <w:b/>
                <w:lang w:val="en-US" w:eastAsia="en-US"/>
              </w:rPr>
              <w:t>Section 1 – Contact details:</w:t>
            </w:r>
          </w:p>
        </w:tc>
      </w:tr>
      <w:tr w:rsidR="00297668" w14:paraId="449A4D06" w14:textId="77777777" w:rsidTr="0092270E">
        <w:trPr>
          <w:jc w:val="center"/>
        </w:trPr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18363" w14:textId="77777777" w:rsidR="00297668" w:rsidRDefault="00297668" w:rsidP="00BA7D1B">
            <w:pPr>
              <w:rPr>
                <w:rFonts w:eastAsia="Cambria"/>
                <w:lang w:val="en-US" w:eastAsia="en-US"/>
              </w:rPr>
            </w:pPr>
            <w:r w:rsidRPr="00BA7D1B">
              <w:rPr>
                <w:rFonts w:eastAsia="Cambria"/>
                <w:lang w:eastAsia="en-US"/>
              </w:rPr>
              <w:t>Organisation</w:t>
            </w:r>
            <w:r>
              <w:rPr>
                <w:rFonts w:eastAsia="Cambria"/>
                <w:lang w:val="en-US" w:eastAsia="en-US"/>
              </w:rPr>
              <w:t>:   (Name as it appears on your governing document)</w:t>
            </w:r>
          </w:p>
        </w:tc>
      </w:tr>
      <w:tr w:rsidR="00297668" w:rsidRPr="00FF4FF3" w14:paraId="33C28F8B" w14:textId="77777777" w:rsidTr="0092270E">
        <w:trPr>
          <w:trHeight w:val="567"/>
          <w:jc w:val="center"/>
        </w:trPr>
        <w:sdt>
          <w:sdtPr>
            <w:rPr>
              <w:rFonts w:eastAsia="Cambria"/>
              <w:b/>
              <w:sz w:val="28"/>
              <w:lang w:val="en-US" w:eastAsia="en-US"/>
            </w:rPr>
            <w:id w:val="623915938"/>
            <w:placeholder>
              <w:docPart w:val="91ACAD551D304270982B15672DD48C42"/>
            </w:placeholder>
            <w:showingPlcHdr/>
          </w:sdtPr>
          <w:sdtEndPr/>
          <w:sdtContent>
            <w:tc>
              <w:tcPr>
                <w:tcW w:w="9242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89B3C5" w14:textId="77777777" w:rsidR="00297668" w:rsidRPr="00FF4FF3" w:rsidRDefault="00D72A5A" w:rsidP="0092270E">
                <w:pPr>
                  <w:jc w:val="center"/>
                  <w:rPr>
                    <w:rFonts w:eastAsia="Cambria"/>
                    <w:b/>
                    <w:sz w:val="28"/>
                    <w:lang w:val="en-US" w:eastAsia="en-US"/>
                  </w:rPr>
                </w:pPr>
                <w:r w:rsidRPr="0092270E">
                  <w:rPr>
                    <w:rFonts w:eastAsia="Cambria"/>
                    <w:b/>
                    <w:sz w:val="28"/>
                    <w:szCs w:val="28"/>
                  </w:rPr>
                  <w:t xml:space="preserve">[Organisation]                               </w:t>
                </w:r>
                <w:r w:rsidRPr="0092270E">
                  <w:rPr>
                    <w:rFonts w:eastAsia="Cambria"/>
                  </w:rPr>
                  <w:t xml:space="preserve">                                                                     </w:t>
                </w:r>
                <w:r w:rsidRPr="00D72A5A">
                  <w:rPr>
                    <w:rFonts w:eastAsia="Cambria"/>
                  </w:rPr>
                  <w:t xml:space="preserve"> </w:t>
                </w:r>
              </w:p>
            </w:tc>
          </w:sdtContent>
        </w:sdt>
      </w:tr>
      <w:tr w:rsidR="00BA7D1B" w14:paraId="112B9F43" w14:textId="77777777" w:rsidTr="0092270E">
        <w:trPr>
          <w:jc w:val="center"/>
        </w:trPr>
        <w:tc>
          <w:tcPr>
            <w:tcW w:w="3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098E74" w14:textId="77777777" w:rsidR="00BA7D1B" w:rsidRPr="007B6750" w:rsidRDefault="00BA7D1B" w:rsidP="00BA7D1B">
            <w:pPr>
              <w:rPr>
                <w:rFonts w:eastAsia="Cambria"/>
                <w:sz w:val="16"/>
                <w:szCs w:val="16"/>
                <w:lang w:val="en-US" w:eastAsia="en-US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AAD280" w14:textId="77777777" w:rsidR="00BA7D1B" w:rsidRDefault="00BA7D1B" w:rsidP="00BA7D1B">
            <w:pPr>
              <w:rPr>
                <w:rFonts w:eastAsia="Cambria"/>
                <w:lang w:val="en-US" w:eastAsia="en-US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5A7AF4" w14:textId="77777777" w:rsidR="00BA7D1B" w:rsidRDefault="00BA7D1B" w:rsidP="00BA7D1B">
            <w:pPr>
              <w:rPr>
                <w:rFonts w:eastAsia="Cambria"/>
                <w:lang w:val="en-US" w:eastAsia="en-US"/>
              </w:rPr>
            </w:pPr>
          </w:p>
        </w:tc>
      </w:tr>
      <w:tr w:rsidR="00297668" w14:paraId="79B69234" w14:textId="77777777" w:rsidTr="007B6750">
        <w:trPr>
          <w:trHeight w:hRule="exact" w:val="397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7ECB" w14:textId="77777777" w:rsidR="00297668" w:rsidRDefault="00297668" w:rsidP="007B6750">
            <w:pPr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t>Contact name:</w:t>
            </w:r>
          </w:p>
        </w:tc>
        <w:sdt>
          <w:sdtPr>
            <w:rPr>
              <w:rFonts w:eastAsia="Cambria"/>
              <w:lang w:val="en-US" w:eastAsia="en-US"/>
            </w:rPr>
            <w:id w:val="625367080"/>
            <w:placeholder>
              <w:docPart w:val="A3DD1D01A1074F27827660EFC6657D27"/>
            </w:placeholder>
            <w:showingPlcHdr/>
          </w:sdtPr>
          <w:sdtEndPr/>
          <w:sdtContent>
            <w:tc>
              <w:tcPr>
                <w:tcW w:w="35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D20717" w14:textId="77777777" w:rsidR="00E21DDA" w:rsidRDefault="005F2F6E" w:rsidP="007B6750">
                <w:pPr>
                  <w:tabs>
                    <w:tab w:val="right" w:pos="3378"/>
                  </w:tabs>
                  <w:rPr>
                    <w:rFonts w:eastAsia="Cambria"/>
                    <w:lang w:val="en-US" w:eastAsia="en-US"/>
                  </w:rPr>
                </w:pPr>
                <w:r>
                  <w:rPr>
                    <w:rStyle w:val="PlaceholderText"/>
                  </w:rPr>
                  <w:t>[F</w:t>
                </w:r>
                <w:r w:rsidR="000358FB" w:rsidRPr="004D50EF">
                  <w:rPr>
                    <w:rStyle w:val="PlaceholderText"/>
                  </w:rPr>
                  <w:t>irst name]</w:t>
                </w:r>
                <w:r w:rsidR="004D50EF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mbria"/>
              <w:color w:val="808080"/>
              <w:lang w:val="en-US" w:eastAsia="en-US"/>
            </w:rPr>
            <w:id w:val="625367082"/>
            <w:placeholder>
              <w:docPart w:val="9555E6879AAD4A3587924FE865D081FE"/>
            </w:placeholder>
            <w:showingPlcHdr/>
          </w:sdtPr>
          <w:sdtEndPr/>
          <w:sdtContent>
            <w:tc>
              <w:tcPr>
                <w:tcW w:w="410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66D2EC" w14:textId="77777777" w:rsidR="00297668" w:rsidRDefault="005F2F6E" w:rsidP="007B6750">
                <w:pPr>
                  <w:tabs>
                    <w:tab w:val="right" w:pos="3892"/>
                  </w:tabs>
                  <w:rPr>
                    <w:rFonts w:eastAsia="Cambria"/>
                    <w:lang w:val="en-US" w:eastAsia="en-US"/>
                  </w:rPr>
                </w:pPr>
                <w:r>
                  <w:rPr>
                    <w:rStyle w:val="PlaceholderText"/>
                  </w:rPr>
                  <w:t>[L</w:t>
                </w:r>
                <w:r w:rsidR="000358FB">
                  <w:rPr>
                    <w:rStyle w:val="PlaceholderText"/>
                  </w:rPr>
                  <w:t>a</w:t>
                </w:r>
                <w:r w:rsidR="0092270E">
                  <w:rPr>
                    <w:rStyle w:val="PlaceholderText"/>
                  </w:rPr>
                  <w:t>st name]</w:t>
                </w:r>
                <w:r w:rsidR="004D50EF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5F4530" w14:paraId="61669A97" w14:textId="77777777" w:rsidTr="007B6750">
        <w:trPr>
          <w:trHeight w:hRule="exact" w:val="397"/>
          <w:jc w:val="center"/>
        </w:trPr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D970" w14:textId="77777777" w:rsidR="005F4530" w:rsidRDefault="005F4530" w:rsidP="007B6750">
            <w:pPr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t xml:space="preserve">Title:   </w:t>
            </w:r>
            <w:sdt>
              <w:sdtPr>
                <w:rPr>
                  <w:rFonts w:eastAsia="Cambria"/>
                  <w:lang w:val="en-US" w:eastAsia="en-US"/>
                </w:rPr>
                <w:alias w:val="Mr"/>
                <w:tag w:val="Mr"/>
                <w:id w:val="536568322"/>
                <w:placeholder>
                  <w:docPart w:val="08254BF25A4248679211BE8FBFCC0030"/>
                </w:placeholder>
                <w:showingPlcHdr/>
                <w:comboBox>
                  <w:listItem w:value="Choose an item."/>
                  <w:listItem w:displayText="Mr" w:value="Mr"/>
                  <w:listItem w:displayText="Mrs" w:value="Mrs"/>
                  <w:listItem w:displayText="Miss" w:value="Miss"/>
                </w:comboBox>
              </w:sdtPr>
              <w:sdtEndPr/>
              <w:sdtContent>
                <w:r w:rsidR="007E7366">
                  <w:rPr>
                    <w:rStyle w:val="PlaceholderText"/>
                    <w:rFonts w:eastAsiaTheme="minorHAnsi"/>
                  </w:rPr>
                  <w:t>Mr/Mrs/Miss</w:t>
                </w:r>
              </w:sdtContent>
            </w:sdt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83F7" w14:textId="77777777" w:rsidR="005F4530" w:rsidRDefault="005F4530" w:rsidP="007B6750">
            <w:pPr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t>Position:</w:t>
            </w:r>
          </w:p>
        </w:tc>
        <w:sdt>
          <w:sdtPr>
            <w:rPr>
              <w:rFonts w:eastAsia="Cambria"/>
              <w:lang w:val="en-US" w:eastAsia="en-US"/>
            </w:rPr>
            <w:id w:val="536568328"/>
            <w:placeholder>
              <w:docPart w:val="C4CB82EFB29D4066B07B2856A946FED8"/>
            </w:placeholder>
            <w:showingPlcHdr/>
          </w:sdtPr>
          <w:sdtEndPr/>
          <w:sdtContent>
            <w:tc>
              <w:tcPr>
                <w:tcW w:w="462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987252" w14:textId="77777777" w:rsidR="005F4530" w:rsidRDefault="004D50EF" w:rsidP="007B6750">
                <w:pPr>
                  <w:rPr>
                    <w:rFonts w:eastAsia="Cambria"/>
                    <w:lang w:val="en-US" w:eastAsia="en-US"/>
                  </w:rPr>
                </w:pPr>
                <w:r>
                  <w:rPr>
                    <w:rStyle w:val="PlaceholderText"/>
                    <w:rFonts w:eastAsiaTheme="minorHAnsi"/>
                  </w:rPr>
                  <w:t>[E</w:t>
                </w:r>
                <w:r w:rsidR="005F4530">
                  <w:rPr>
                    <w:rStyle w:val="PlaceholderText"/>
                    <w:rFonts w:eastAsiaTheme="minorHAnsi"/>
                  </w:rPr>
                  <w:t>nter position here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5F4530" w14:paraId="6AD885DE" w14:textId="77777777" w:rsidTr="007B6750">
        <w:trPr>
          <w:trHeight w:hRule="exact" w:val="39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74CA" w14:textId="77777777" w:rsidR="005F4530" w:rsidRDefault="005F4530" w:rsidP="007B6750">
            <w:pPr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t>Email:</w:t>
            </w:r>
          </w:p>
        </w:tc>
        <w:sdt>
          <w:sdtPr>
            <w:rPr>
              <w:rFonts w:eastAsia="Cambria"/>
              <w:lang w:val="en-US" w:eastAsia="en-US"/>
            </w:rPr>
            <w:id w:val="693907219"/>
            <w:placeholder>
              <w:docPart w:val="D6C22FE3C1F7467CBCD6C3739DF7C132"/>
            </w:placeholder>
            <w:showingPlcHdr/>
          </w:sdtPr>
          <w:sdtEndPr/>
          <w:sdtContent>
            <w:tc>
              <w:tcPr>
                <w:tcW w:w="30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9E2C5E" w14:textId="77777777" w:rsidR="005F4530" w:rsidRDefault="005F2F6E" w:rsidP="007B6750">
                <w:pPr>
                  <w:rPr>
                    <w:rFonts w:eastAsia="Cambria"/>
                    <w:lang w:val="en-US" w:eastAsia="en-US"/>
                  </w:rPr>
                </w:pPr>
                <w:r>
                  <w:rPr>
                    <w:rFonts w:eastAsia="Cambria"/>
                    <w:color w:val="808080" w:themeColor="background1" w:themeShade="80"/>
                    <w:lang w:val="en-US" w:eastAsia="en-US"/>
                  </w:rPr>
                  <w:t>[E</w:t>
                </w:r>
                <w:r w:rsidR="00FB2839" w:rsidRPr="00FB2839">
                  <w:rPr>
                    <w:rFonts w:eastAsia="Cambria"/>
                    <w:color w:val="808080" w:themeColor="background1" w:themeShade="80"/>
                    <w:lang w:val="en-US" w:eastAsia="en-US"/>
                  </w:rPr>
                  <w:t>-mail]</w:t>
                </w:r>
              </w:p>
            </w:tc>
          </w:sdtContent>
        </w:sdt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FAD2" w14:textId="77777777" w:rsidR="005F4530" w:rsidRDefault="005F4530" w:rsidP="007B6750">
            <w:pPr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t>Telephone No.</w:t>
            </w:r>
          </w:p>
        </w:tc>
        <w:sdt>
          <w:sdtPr>
            <w:rPr>
              <w:rFonts w:eastAsia="Cambria"/>
              <w:lang w:val="en-US" w:eastAsia="en-US"/>
            </w:rPr>
            <w:id w:val="536568334"/>
            <w:placeholder>
              <w:docPart w:val="5071C94F44AB4869B4F815CD78A094C7"/>
            </w:placeholder>
            <w:showingPlcHdr/>
          </w:sdtPr>
          <w:sdtEndPr/>
          <w:sdtContent>
            <w:tc>
              <w:tcPr>
                <w:tcW w:w="289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5B40F9" w14:textId="77777777" w:rsidR="005F4530" w:rsidRDefault="004D50EF" w:rsidP="007B6750">
                <w:pPr>
                  <w:rPr>
                    <w:rFonts w:eastAsia="Cambria"/>
                    <w:lang w:val="en-US" w:eastAsia="en-US"/>
                  </w:rPr>
                </w:pPr>
                <w:r>
                  <w:rPr>
                    <w:rStyle w:val="PlaceholderText"/>
                    <w:rFonts w:eastAsiaTheme="minorHAnsi"/>
                  </w:rPr>
                  <w:t>[T</w:t>
                </w:r>
                <w:r w:rsidR="005F4530">
                  <w:rPr>
                    <w:rStyle w:val="PlaceholderText"/>
                    <w:rFonts w:eastAsiaTheme="minorHAnsi"/>
                  </w:rPr>
                  <w:t>el No.</w:t>
                </w:r>
                <w:r>
                  <w:rPr>
                    <w:rStyle w:val="PlaceholderText"/>
                    <w:rFonts w:eastAsiaTheme="minorHAnsi"/>
                  </w:rPr>
                  <w:t xml:space="preserve">]                       </w:t>
                </w:r>
              </w:p>
            </w:tc>
          </w:sdtContent>
        </w:sdt>
      </w:tr>
      <w:tr w:rsidR="005F4530" w14:paraId="58134376" w14:textId="77777777" w:rsidTr="007B6750">
        <w:trPr>
          <w:trHeight w:hRule="exact" w:val="39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87C4" w14:textId="77777777" w:rsidR="005F4530" w:rsidRDefault="005F4530" w:rsidP="007B6750">
            <w:pPr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t>Address:</w:t>
            </w:r>
          </w:p>
        </w:tc>
        <w:sdt>
          <w:sdtPr>
            <w:rPr>
              <w:rStyle w:val="PlaceholderText"/>
              <w:rFonts w:eastAsiaTheme="minorHAnsi"/>
            </w:rPr>
            <w:id w:val="536568359"/>
            <w:placeholder>
              <w:docPart w:val="220857E5F63E4769953C0D0BAFC12C47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7716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293641" w14:textId="77777777" w:rsidR="005F4530" w:rsidRDefault="005F2F6E" w:rsidP="007B6750">
                <w:pPr>
                  <w:rPr>
                    <w:rStyle w:val="PlaceholderText"/>
                    <w:rFonts w:eastAsiaTheme="minorHAnsi"/>
                  </w:rPr>
                </w:pPr>
                <w:r>
                  <w:rPr>
                    <w:rStyle w:val="PlaceholderText"/>
                    <w:rFonts w:eastAsiaTheme="minorHAnsi"/>
                  </w:rPr>
                  <w:t>[L</w:t>
                </w:r>
                <w:r w:rsidR="00FB2839">
                  <w:rPr>
                    <w:rStyle w:val="PlaceholderText"/>
                    <w:rFonts w:eastAsiaTheme="minorHAnsi"/>
                  </w:rPr>
                  <w:t>ine 1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5F4530" w14:paraId="77AA7CC8" w14:textId="77777777" w:rsidTr="007B6750">
        <w:trPr>
          <w:trHeight w:hRule="exact" w:val="39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FCA0" w14:textId="77777777" w:rsidR="005F4530" w:rsidRDefault="005F4530" w:rsidP="007B6750">
            <w:pPr>
              <w:rPr>
                <w:rFonts w:eastAsia="Cambria"/>
                <w:lang w:val="en-US" w:eastAsia="en-US"/>
              </w:rPr>
            </w:pPr>
          </w:p>
        </w:tc>
        <w:sdt>
          <w:sdtPr>
            <w:rPr>
              <w:rStyle w:val="PlaceholderText"/>
              <w:rFonts w:eastAsiaTheme="minorHAnsi"/>
            </w:rPr>
            <w:id w:val="536568364"/>
            <w:placeholder>
              <w:docPart w:val="43FBFD3B01C94F7E8E3D326D3659AF6F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7716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5B8281" w14:textId="77777777" w:rsidR="005F4530" w:rsidRDefault="004D50EF" w:rsidP="007B6750">
                <w:pPr>
                  <w:rPr>
                    <w:rStyle w:val="PlaceholderText"/>
                    <w:rFonts w:eastAsiaTheme="minorHAnsi"/>
                  </w:rPr>
                </w:pPr>
                <w:r>
                  <w:rPr>
                    <w:rStyle w:val="PlaceholderText"/>
                    <w:rFonts w:eastAsiaTheme="minorHAnsi"/>
                  </w:rPr>
                  <w:t>[</w:t>
                </w:r>
                <w:r w:rsidR="005F4530">
                  <w:rPr>
                    <w:rStyle w:val="PlaceholderText"/>
                    <w:rFonts w:eastAsiaTheme="minorHAnsi"/>
                  </w:rPr>
                  <w:t>Line 2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  <w:r w:rsidR="004108E8">
                  <w:rPr>
                    <w:rStyle w:val="PlaceholderText"/>
                    <w:rFonts w:eastAsiaTheme="minorHAnsi"/>
                  </w:rPr>
                  <w:t xml:space="preserve">          </w:t>
                </w:r>
              </w:p>
            </w:tc>
          </w:sdtContent>
        </w:sdt>
      </w:tr>
      <w:tr w:rsidR="003C032F" w14:paraId="7B01BF0C" w14:textId="77777777" w:rsidTr="007B6750">
        <w:trPr>
          <w:trHeight w:hRule="exact" w:val="39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F067" w14:textId="77777777" w:rsidR="003C032F" w:rsidRDefault="003C032F" w:rsidP="007B6750">
            <w:pPr>
              <w:rPr>
                <w:rFonts w:eastAsia="Cambria"/>
                <w:lang w:val="en-US" w:eastAsia="en-US"/>
              </w:rPr>
            </w:pPr>
          </w:p>
        </w:tc>
        <w:sdt>
          <w:sdtPr>
            <w:rPr>
              <w:rStyle w:val="PlaceholderText"/>
              <w:rFonts w:eastAsiaTheme="minorHAnsi"/>
            </w:rPr>
            <w:id w:val="536568366"/>
            <w:placeholder>
              <w:docPart w:val="EA774FD2E7AB41A884AE45CD64A9EA98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85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F0810D" w14:textId="77777777" w:rsidR="003C032F" w:rsidRDefault="004108E8" w:rsidP="007B6750">
                <w:pPr>
                  <w:rPr>
                    <w:rStyle w:val="PlaceholderText"/>
                    <w:rFonts w:eastAsiaTheme="minorHAnsi"/>
                  </w:rPr>
                </w:pPr>
                <w:r>
                  <w:rPr>
                    <w:rStyle w:val="PlaceholderText"/>
                    <w:rFonts w:eastAsiaTheme="minorHAnsi"/>
                  </w:rPr>
                  <w:t>[</w:t>
                </w:r>
                <w:r w:rsidR="003C032F">
                  <w:rPr>
                    <w:rStyle w:val="PlaceholderText"/>
                    <w:rFonts w:eastAsiaTheme="minorHAnsi"/>
                  </w:rPr>
                  <w:t>Line 3</w:t>
                </w:r>
                <w:r>
                  <w:rPr>
                    <w:rStyle w:val="PlaceholderText"/>
                    <w:rFonts w:eastAsiaTheme="minorHAnsi"/>
                  </w:rPr>
                  <w:t xml:space="preserve">]                                            </w:t>
                </w:r>
              </w:p>
            </w:tc>
          </w:sdtContent>
        </w:sdt>
        <w:tc>
          <w:tcPr>
            <w:tcW w:w="1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9D32" w14:textId="77777777" w:rsidR="003C032F" w:rsidRDefault="003C032F" w:rsidP="007B6750">
            <w:pPr>
              <w:rPr>
                <w:rStyle w:val="PlaceholderText"/>
                <w:rFonts w:eastAsiaTheme="minorHAnsi"/>
              </w:rPr>
            </w:pPr>
            <w:r w:rsidRPr="003C032F">
              <w:rPr>
                <w:rFonts w:eastAsia="Cambria"/>
                <w:lang w:val="en-US" w:eastAsia="en-US"/>
              </w:rPr>
              <w:t>Post Code</w:t>
            </w:r>
            <w:r>
              <w:rPr>
                <w:rFonts w:eastAsia="Cambria"/>
                <w:lang w:val="en-US" w:eastAsia="en-US"/>
              </w:rPr>
              <w:t>:</w:t>
            </w:r>
          </w:p>
        </w:tc>
        <w:sdt>
          <w:sdtPr>
            <w:rPr>
              <w:rStyle w:val="PlaceholderText"/>
              <w:rFonts w:eastAsiaTheme="minorHAnsi"/>
            </w:rPr>
            <w:id w:val="536568372"/>
            <w:placeholder>
              <w:docPart w:val="28B99836B94B48BA9C0D2664FAB2AAB2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92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028054" w14:textId="77777777" w:rsidR="003C032F" w:rsidRDefault="004108E8" w:rsidP="007B6750">
                <w:pPr>
                  <w:rPr>
                    <w:rStyle w:val="PlaceholderText"/>
                    <w:rFonts w:eastAsiaTheme="minorHAnsi"/>
                  </w:rPr>
                </w:pPr>
                <w:r>
                  <w:rPr>
                    <w:rStyle w:val="PlaceholderText"/>
                    <w:rFonts w:eastAsiaTheme="minorHAnsi"/>
                  </w:rPr>
                  <w:t>[</w:t>
                </w:r>
                <w:r w:rsidR="003C032F">
                  <w:rPr>
                    <w:rStyle w:val="PlaceholderText"/>
                    <w:rFonts w:eastAsiaTheme="minorHAnsi"/>
                  </w:rPr>
                  <w:t>Postcode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</w:tbl>
    <w:p w14:paraId="0D0B39D5" w14:textId="77777777" w:rsidR="00B445EE" w:rsidRPr="007B6750" w:rsidRDefault="00B445EE" w:rsidP="00BA7D1B">
      <w:pPr>
        <w:rPr>
          <w:rFonts w:eastAsia="Cambria"/>
          <w:sz w:val="16"/>
          <w:szCs w:val="16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410"/>
        <w:gridCol w:w="3038"/>
      </w:tblGrid>
      <w:tr w:rsidR="008E26EC" w:rsidRPr="007B6750" w14:paraId="27EF87E8" w14:textId="77777777" w:rsidTr="00FB2839">
        <w:trPr>
          <w:trHeight w:val="397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65535" w14:textId="77777777" w:rsidR="008E26EC" w:rsidRPr="007B6750" w:rsidRDefault="008E26EC" w:rsidP="00FB2839">
            <w:pPr>
              <w:rPr>
                <w:rFonts w:eastAsia="Cambria"/>
                <w:lang w:val="en-US" w:eastAsia="en-US"/>
              </w:rPr>
            </w:pPr>
            <w:r w:rsidRPr="007B6750">
              <w:rPr>
                <w:rFonts w:eastAsia="Cambria"/>
                <w:b/>
                <w:lang w:val="en-US" w:eastAsia="en-US"/>
              </w:rPr>
              <w:t xml:space="preserve">Section 2 – About </w:t>
            </w:r>
            <w:r w:rsidR="008055D6" w:rsidRPr="007B6750">
              <w:rPr>
                <w:rFonts w:eastAsia="Cambria"/>
                <w:b/>
                <w:lang w:val="en-US" w:eastAsia="en-US"/>
              </w:rPr>
              <w:t>y</w:t>
            </w:r>
            <w:r w:rsidRPr="007B6750">
              <w:rPr>
                <w:rFonts w:eastAsia="Cambria"/>
                <w:b/>
                <w:lang w:val="en-US" w:eastAsia="en-US"/>
              </w:rPr>
              <w:t>our organisation:</w:t>
            </w:r>
          </w:p>
        </w:tc>
      </w:tr>
      <w:tr w:rsidR="008E26EC" w14:paraId="2EC3ADCB" w14:textId="77777777" w:rsidTr="007B6750">
        <w:trPr>
          <w:trHeight w:hRule="exact" w:val="10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84DC" w14:textId="77777777" w:rsidR="008E26EC" w:rsidRDefault="008E26EC" w:rsidP="008E26EC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What is the main purpose of your organisation?</w:t>
            </w:r>
          </w:p>
          <w:p w14:paraId="721EB187" w14:textId="77777777" w:rsidR="008E26EC" w:rsidRDefault="008E26EC" w:rsidP="008E26EC">
            <w:pPr>
              <w:rPr>
                <w:rFonts w:eastAsia="Cambria"/>
                <w:lang w:eastAsia="en-US"/>
              </w:rPr>
            </w:pPr>
          </w:p>
          <w:p w14:paraId="1E8D7E6F" w14:textId="77777777" w:rsidR="008E26EC" w:rsidRDefault="008E26EC" w:rsidP="008E26EC">
            <w:pPr>
              <w:rPr>
                <w:rFonts w:eastAsia="Cambria"/>
                <w:lang w:eastAsia="en-US"/>
              </w:rPr>
            </w:pPr>
          </w:p>
        </w:tc>
        <w:sdt>
          <w:sdtPr>
            <w:rPr>
              <w:rFonts w:eastAsia="Cambria"/>
              <w:lang w:val="en-US" w:eastAsia="en-US"/>
            </w:rPr>
            <w:id w:val="543206958"/>
            <w:placeholder>
              <w:docPart w:val="C9D5A0D42E114F7FBF621A574BDE5505"/>
            </w:placeholder>
            <w:showingPlcHdr/>
          </w:sdtPr>
          <w:sdtEndPr/>
          <w:sdtContent>
            <w:tc>
              <w:tcPr>
                <w:tcW w:w="54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81B80" w14:textId="77777777" w:rsidR="00FF4FF3" w:rsidRDefault="004108E8" w:rsidP="008E26EC">
                <w:pPr>
                  <w:rPr>
                    <w:rStyle w:val="PlaceholderText"/>
                    <w:rFonts w:eastAsiaTheme="minorHAnsi"/>
                  </w:rPr>
                </w:pPr>
                <w:r>
                  <w:rPr>
                    <w:rStyle w:val="PlaceholderText"/>
                    <w:rFonts w:eastAsiaTheme="minorHAnsi"/>
                  </w:rPr>
                  <w:t>[P</w:t>
                </w:r>
                <w:r w:rsidR="008E26EC" w:rsidRPr="008E26EC">
                  <w:rPr>
                    <w:rStyle w:val="PlaceholderText"/>
                    <w:rFonts w:eastAsiaTheme="minorHAnsi"/>
                  </w:rPr>
                  <w:t>urpose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  <w:r w:rsidR="00FF4FF3">
                  <w:rPr>
                    <w:rStyle w:val="PlaceholderText"/>
                    <w:rFonts w:eastAsiaTheme="minorHAnsi"/>
                  </w:rPr>
                  <w:t xml:space="preserve">  </w:t>
                </w:r>
              </w:p>
              <w:p w14:paraId="4483D9A9" w14:textId="77777777" w:rsidR="00FF4FF3" w:rsidRDefault="00FF4FF3" w:rsidP="008E26EC">
                <w:pPr>
                  <w:rPr>
                    <w:rStyle w:val="PlaceholderText"/>
                    <w:rFonts w:eastAsiaTheme="minorHAnsi"/>
                  </w:rPr>
                </w:pPr>
              </w:p>
              <w:p w14:paraId="11421245" w14:textId="77777777" w:rsidR="008E26EC" w:rsidRDefault="008E26EC" w:rsidP="008E26EC">
                <w:pPr>
                  <w:rPr>
                    <w:rFonts w:eastAsia="Cambria"/>
                    <w:lang w:val="en-US" w:eastAsia="en-US"/>
                  </w:rPr>
                </w:pPr>
              </w:p>
            </w:tc>
          </w:sdtContent>
        </w:sdt>
      </w:tr>
      <w:tr w:rsidR="008E26EC" w14:paraId="56124EA5" w14:textId="77777777" w:rsidTr="007B6750">
        <w:trPr>
          <w:cantSplit/>
          <w:trHeight w:hRule="exact" w:val="397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1E96" w14:textId="77777777" w:rsidR="008E26EC" w:rsidRDefault="008E26EC" w:rsidP="008E26EC">
            <w:pPr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eastAsia="en-US"/>
              </w:rPr>
              <w:t>How many members does your management committee have?</w:t>
            </w:r>
          </w:p>
        </w:tc>
        <w:sdt>
          <w:sdtPr>
            <w:rPr>
              <w:rFonts w:eastAsia="Cambria"/>
              <w:lang w:val="en-US" w:eastAsia="en-US"/>
            </w:rPr>
            <w:id w:val="543206960"/>
            <w:placeholder>
              <w:docPart w:val="28DD3C3B5FBE4277BBE1826CBBBD935B"/>
            </w:placeholder>
            <w:showingPlcHdr/>
          </w:sdtPr>
          <w:sdtEndPr/>
          <w:sdtContent>
            <w:tc>
              <w:tcPr>
                <w:tcW w:w="3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75322A" w14:textId="77777777" w:rsidR="008E26EC" w:rsidRDefault="004108E8" w:rsidP="008055D6">
                <w:pPr>
                  <w:jc w:val="center"/>
                  <w:rPr>
                    <w:rFonts w:eastAsia="Cambria"/>
                    <w:lang w:val="en-US" w:eastAsia="en-US"/>
                  </w:rPr>
                </w:pPr>
                <w:r>
                  <w:rPr>
                    <w:rStyle w:val="PlaceholderText"/>
                    <w:rFonts w:eastAsiaTheme="minorHAnsi"/>
                  </w:rPr>
                  <w:t>[N</w:t>
                </w:r>
                <w:r w:rsidR="008E26EC" w:rsidRPr="008E26EC">
                  <w:rPr>
                    <w:rStyle w:val="PlaceholderText"/>
                    <w:rFonts w:eastAsiaTheme="minorHAnsi"/>
                  </w:rPr>
                  <w:t>o of Members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8055D6" w14:paraId="599AA128" w14:textId="77777777" w:rsidTr="007B6750">
        <w:trPr>
          <w:trHeight w:hRule="exact" w:val="397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0488" w14:textId="77777777" w:rsidR="008055D6" w:rsidRDefault="008055D6" w:rsidP="008055D6">
            <w:pPr>
              <w:rPr>
                <w:rStyle w:val="PlaceholderText"/>
              </w:rPr>
            </w:pPr>
            <w:r w:rsidRPr="008055D6">
              <w:rPr>
                <w:rFonts w:eastAsia="Cambria"/>
                <w:lang w:eastAsia="en-US"/>
              </w:rPr>
              <w:t>What are the main activities of your group</w:t>
            </w:r>
            <w:r>
              <w:rPr>
                <w:rFonts w:eastAsia="Cambria"/>
                <w:lang w:eastAsia="en-US"/>
              </w:rPr>
              <w:t xml:space="preserve"> or what services do you provide</w:t>
            </w:r>
          </w:p>
        </w:tc>
      </w:tr>
      <w:tr w:rsidR="008055D6" w14:paraId="67FDF9B5" w14:textId="77777777" w:rsidTr="007853AE">
        <w:trPr>
          <w:trHeight w:hRule="exact" w:val="2268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Cambria"/>
                <w:lang w:eastAsia="en-US"/>
              </w:rPr>
              <w:id w:val="543206989"/>
              <w:placeholder>
                <w:docPart w:val="A0FF8A8221E84FB8900B04A004B7A002"/>
              </w:placeholder>
            </w:sdtPr>
            <w:sdtEndPr/>
            <w:sdtContent>
              <w:sdt>
                <w:sdtPr>
                  <w:rPr>
                    <w:rFonts w:eastAsia="Cambria"/>
                    <w:lang w:eastAsia="en-US"/>
                  </w:rPr>
                  <w:id w:val="628959029"/>
                  <w:placeholder>
                    <w:docPart w:val="FD27E1BFF14C4B4C9DE5DCC21171F619"/>
                  </w:placeholder>
                  <w:showingPlcHdr/>
                </w:sdtPr>
                <w:sdtEndPr/>
                <w:sdtContent>
                  <w:p w14:paraId="1C256DE0" w14:textId="77777777" w:rsidR="007B6750" w:rsidRPr="007B6750" w:rsidRDefault="00057FA8" w:rsidP="00057FA8">
                    <w:pPr>
                      <w:rPr>
                        <w:rFonts w:eastAsia="Cambria"/>
                        <w:lang w:eastAsia="en-US"/>
                      </w:rPr>
                    </w:pPr>
                    <w:r w:rsidRPr="007B6750">
                      <w:rPr>
                        <w:rFonts w:eastAsia="Cambria"/>
                        <w:lang w:eastAsia="en-US"/>
                      </w:rPr>
                      <w:t>[Servi</w:t>
                    </w:r>
                    <w:r w:rsidR="007B6750" w:rsidRPr="007B6750">
                      <w:rPr>
                        <w:rFonts w:eastAsia="Cambria"/>
                        <w:lang w:eastAsia="en-US"/>
                      </w:rPr>
                      <w:t>ces]</w:t>
                    </w:r>
                  </w:p>
                  <w:p w14:paraId="62F4E4E4" w14:textId="77777777" w:rsidR="008055D6" w:rsidRPr="008055D6" w:rsidRDefault="002415A9" w:rsidP="00057FA8">
                    <w:pPr>
                      <w:rPr>
                        <w:rFonts w:eastAsia="Cambria"/>
                        <w:lang w:eastAsia="en-US"/>
                      </w:rPr>
                    </w:pPr>
                  </w:p>
                </w:sdtContent>
              </w:sdt>
            </w:sdtContent>
          </w:sdt>
        </w:tc>
      </w:tr>
    </w:tbl>
    <w:p w14:paraId="156190C3" w14:textId="77777777" w:rsidR="0087462D" w:rsidRDefault="0087462D" w:rsidP="00A81A5F"/>
    <w:p w14:paraId="5AFB53EB" w14:textId="77777777" w:rsidR="00A81A5F" w:rsidRPr="00737D56" w:rsidRDefault="00A81A5F" w:rsidP="00A81A5F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6162"/>
      </w:tblGrid>
      <w:tr w:rsidR="000B3265" w:rsidRPr="00B21EC8" w14:paraId="06B20109" w14:textId="77777777" w:rsidTr="00737D56">
        <w:trPr>
          <w:trHeight w:val="397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14:paraId="76CF385B" w14:textId="77777777" w:rsidR="000B3265" w:rsidRPr="000D6C55" w:rsidRDefault="000D6C55" w:rsidP="007853AE">
            <w:pPr>
              <w:rPr>
                <w:rFonts w:eastAsia="Cambria"/>
                <w:b/>
                <w:lang w:val="en-US" w:eastAsia="en-US"/>
              </w:rPr>
            </w:pPr>
            <w:r w:rsidRPr="000D6C55">
              <w:rPr>
                <w:rFonts w:eastAsia="Cambria"/>
                <w:b/>
                <w:lang w:val="en-US" w:eastAsia="en-US"/>
              </w:rPr>
              <w:lastRenderedPageBreak/>
              <w:t xml:space="preserve">Section </w:t>
            </w:r>
            <w:r w:rsidR="007853AE">
              <w:rPr>
                <w:rFonts w:eastAsia="Cambria"/>
                <w:b/>
                <w:lang w:val="en-US" w:eastAsia="en-US"/>
              </w:rPr>
              <w:t>3</w:t>
            </w:r>
            <w:r w:rsidRPr="000D6C55">
              <w:rPr>
                <w:rFonts w:eastAsia="Cambria"/>
                <w:b/>
                <w:lang w:val="en-US" w:eastAsia="en-US"/>
              </w:rPr>
              <w:t xml:space="preserve">- </w:t>
            </w:r>
            <w:r w:rsidR="000B3265" w:rsidRPr="000D6C55">
              <w:rPr>
                <w:rFonts w:eastAsia="Cambria"/>
                <w:b/>
                <w:lang w:val="en-US" w:eastAsia="en-US"/>
              </w:rPr>
              <w:t>Ba</w:t>
            </w:r>
            <w:r w:rsidRPr="000D6C55">
              <w:rPr>
                <w:rFonts w:eastAsia="Cambria"/>
                <w:b/>
                <w:lang w:val="en-US" w:eastAsia="en-US"/>
              </w:rPr>
              <w:t>nk details</w:t>
            </w:r>
          </w:p>
        </w:tc>
      </w:tr>
      <w:tr w:rsidR="00B21EC8" w14:paraId="3E209BAC" w14:textId="77777777" w:rsidTr="00C7602D">
        <w:trPr>
          <w:trHeight w:val="397"/>
        </w:trPr>
        <w:tc>
          <w:tcPr>
            <w:tcW w:w="3080" w:type="dxa"/>
            <w:vAlign w:val="center"/>
          </w:tcPr>
          <w:p w14:paraId="75DE610D" w14:textId="77777777" w:rsidR="00B21EC8" w:rsidRDefault="00B21EC8" w:rsidP="00C7602D">
            <w:r>
              <w:t>Account name:</w:t>
            </w:r>
          </w:p>
        </w:tc>
        <w:sdt>
          <w:sdtPr>
            <w:id w:val="693907565"/>
            <w:placeholder>
              <w:docPart w:val="0E793FB952F64CC5AA12BEE846F37A64"/>
            </w:placeholder>
            <w:showingPlcHdr/>
          </w:sdtPr>
          <w:sdtEndPr/>
          <w:sdtContent>
            <w:tc>
              <w:tcPr>
                <w:tcW w:w="6162" w:type="dxa"/>
                <w:vAlign w:val="center"/>
              </w:tcPr>
              <w:p w14:paraId="6F3E250F" w14:textId="77777777" w:rsidR="00B21EC8" w:rsidRDefault="00C7602D" w:rsidP="00C7602D">
                <w:r>
                  <w:rPr>
                    <w:rStyle w:val="PlaceholderText"/>
                  </w:rPr>
                  <w:t>[A</w:t>
                </w:r>
                <w:r w:rsidR="00737D56">
                  <w:rPr>
                    <w:rStyle w:val="PlaceholderText"/>
                  </w:rPr>
                  <w:t xml:space="preserve">ccount </w:t>
                </w:r>
                <w:r>
                  <w:rPr>
                    <w:rStyle w:val="PlaceholderText"/>
                  </w:rPr>
                  <w:t>n</w:t>
                </w:r>
                <w:r w:rsidR="00737D56">
                  <w:rPr>
                    <w:rStyle w:val="PlaceholderText"/>
                  </w:rPr>
                  <w:t>ame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B21EC8" w14:paraId="5746D7FA" w14:textId="77777777" w:rsidTr="00C7602D">
        <w:trPr>
          <w:trHeight w:val="397"/>
        </w:trPr>
        <w:tc>
          <w:tcPr>
            <w:tcW w:w="3080" w:type="dxa"/>
            <w:vAlign w:val="center"/>
          </w:tcPr>
          <w:p w14:paraId="0400ECA1" w14:textId="77777777" w:rsidR="00B21EC8" w:rsidRDefault="00B21EC8" w:rsidP="00C7602D">
            <w:r>
              <w:t>Account number:</w:t>
            </w:r>
          </w:p>
        </w:tc>
        <w:sdt>
          <w:sdtPr>
            <w:id w:val="693907566"/>
            <w:placeholder>
              <w:docPart w:val="07BBE26A85414921859425892E5E5241"/>
            </w:placeholder>
            <w:showingPlcHdr/>
          </w:sdtPr>
          <w:sdtEndPr/>
          <w:sdtContent>
            <w:tc>
              <w:tcPr>
                <w:tcW w:w="6162" w:type="dxa"/>
                <w:vAlign w:val="center"/>
              </w:tcPr>
              <w:p w14:paraId="3282997B" w14:textId="77777777" w:rsidR="00B21EC8" w:rsidRDefault="00737D56" w:rsidP="00C7602D">
                <w:r>
                  <w:rPr>
                    <w:rStyle w:val="PlaceholderText"/>
                  </w:rPr>
                  <w:t>[Account number]</w:t>
                </w:r>
              </w:p>
            </w:tc>
          </w:sdtContent>
        </w:sdt>
      </w:tr>
      <w:tr w:rsidR="00B21EC8" w14:paraId="51031036" w14:textId="77777777" w:rsidTr="00C7602D">
        <w:trPr>
          <w:trHeight w:val="397"/>
        </w:trPr>
        <w:tc>
          <w:tcPr>
            <w:tcW w:w="3080" w:type="dxa"/>
            <w:vAlign w:val="center"/>
          </w:tcPr>
          <w:p w14:paraId="53D878EC" w14:textId="77777777" w:rsidR="00B21EC8" w:rsidRDefault="00B21EC8" w:rsidP="00C7602D">
            <w:r>
              <w:t>Sort code:</w:t>
            </w:r>
          </w:p>
        </w:tc>
        <w:sdt>
          <w:sdtPr>
            <w:id w:val="693907568"/>
            <w:placeholder>
              <w:docPart w:val="C359F46409374BE3AB33442DAA8CD0AA"/>
            </w:placeholder>
            <w:showingPlcHdr/>
          </w:sdtPr>
          <w:sdtEndPr/>
          <w:sdtContent>
            <w:tc>
              <w:tcPr>
                <w:tcW w:w="6162" w:type="dxa"/>
                <w:vAlign w:val="center"/>
              </w:tcPr>
              <w:p w14:paraId="32A3CD2D" w14:textId="77777777" w:rsidR="00B21EC8" w:rsidRDefault="00C7602D" w:rsidP="00C7602D">
                <w:r>
                  <w:rPr>
                    <w:rStyle w:val="PlaceholderText"/>
                  </w:rPr>
                  <w:t>[s</w:t>
                </w:r>
                <w:r w:rsidR="00737D56">
                  <w:rPr>
                    <w:rStyle w:val="PlaceholderText"/>
                  </w:rPr>
                  <w:t>ort Code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</w:tbl>
    <w:p w14:paraId="7D91D1CA" w14:textId="77777777" w:rsidR="008E6E0D" w:rsidRPr="00737D56" w:rsidRDefault="008E6E0D" w:rsidP="00A81A5F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708"/>
        <w:gridCol w:w="2330"/>
      </w:tblGrid>
      <w:tr w:rsidR="00220DAC" w:rsidRPr="00B21EC8" w14:paraId="1059FEE8" w14:textId="77777777" w:rsidTr="00C7602D">
        <w:trPr>
          <w:trHeight w:hRule="exact" w:val="397"/>
        </w:trPr>
        <w:tc>
          <w:tcPr>
            <w:tcW w:w="9242" w:type="dxa"/>
            <w:gridSpan w:val="3"/>
            <w:shd w:val="clear" w:color="auto" w:fill="D9D9D9" w:themeFill="background1" w:themeFillShade="D9"/>
          </w:tcPr>
          <w:p w14:paraId="5E2A1AFB" w14:textId="77777777" w:rsidR="00220DAC" w:rsidRPr="000D6C55" w:rsidRDefault="00220DAC" w:rsidP="007853AE">
            <w:pPr>
              <w:rPr>
                <w:rFonts w:eastAsia="Cambria"/>
                <w:b/>
                <w:lang w:val="en-US" w:eastAsia="en-US"/>
              </w:rPr>
            </w:pPr>
            <w:r w:rsidRPr="000D6C55">
              <w:rPr>
                <w:rFonts w:eastAsia="Cambria"/>
                <w:b/>
                <w:lang w:val="en-US" w:eastAsia="en-US"/>
              </w:rPr>
              <w:t xml:space="preserve">Section </w:t>
            </w:r>
            <w:r w:rsidR="007853AE">
              <w:rPr>
                <w:rFonts w:eastAsia="Cambria"/>
                <w:b/>
                <w:lang w:val="en-US" w:eastAsia="en-US"/>
              </w:rPr>
              <w:t>4</w:t>
            </w:r>
            <w:r w:rsidRPr="000D6C55">
              <w:rPr>
                <w:rFonts w:eastAsia="Cambria"/>
                <w:b/>
                <w:lang w:val="en-US" w:eastAsia="en-US"/>
              </w:rPr>
              <w:t xml:space="preserve"> </w:t>
            </w:r>
            <w:r>
              <w:rPr>
                <w:rFonts w:eastAsia="Cambria"/>
                <w:b/>
                <w:lang w:val="en-US" w:eastAsia="en-US"/>
              </w:rPr>
              <w:t>–</w:t>
            </w:r>
            <w:r w:rsidRPr="000D6C55">
              <w:rPr>
                <w:rFonts w:eastAsia="Cambria"/>
                <w:b/>
                <w:lang w:val="en-US" w:eastAsia="en-US"/>
              </w:rPr>
              <w:t xml:space="preserve"> </w:t>
            </w:r>
            <w:r>
              <w:rPr>
                <w:rFonts w:eastAsia="Cambria"/>
                <w:b/>
                <w:lang w:val="en-US" w:eastAsia="en-US"/>
              </w:rPr>
              <w:t>About the Grant</w:t>
            </w:r>
          </w:p>
        </w:tc>
      </w:tr>
      <w:tr w:rsidR="00220DAC" w:rsidRPr="00B21EC8" w14:paraId="00F8F3EE" w14:textId="77777777" w:rsidTr="00C7602D">
        <w:trPr>
          <w:trHeight w:val="397"/>
        </w:trPr>
        <w:tc>
          <w:tcPr>
            <w:tcW w:w="6204" w:type="dxa"/>
            <w:shd w:val="clear" w:color="auto" w:fill="FFFFFF" w:themeFill="background1"/>
            <w:vAlign w:val="center"/>
          </w:tcPr>
          <w:p w14:paraId="6794B716" w14:textId="77777777" w:rsidR="00220DAC" w:rsidRPr="00220DAC" w:rsidRDefault="00220DAC" w:rsidP="00C7602D">
            <w:pPr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t>What is the total cost of the project/service/equipment?</w:t>
            </w:r>
          </w:p>
        </w:tc>
        <w:tc>
          <w:tcPr>
            <w:tcW w:w="3038" w:type="dxa"/>
            <w:gridSpan w:val="2"/>
            <w:shd w:val="clear" w:color="auto" w:fill="FFFFFF" w:themeFill="background1"/>
            <w:vAlign w:val="center"/>
          </w:tcPr>
          <w:p w14:paraId="4F40B8A8" w14:textId="77777777" w:rsidR="00220DAC" w:rsidRPr="00220DAC" w:rsidRDefault="00220DAC" w:rsidP="00C7602D">
            <w:pPr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t xml:space="preserve">£ </w:t>
            </w:r>
            <w:sdt>
              <w:sdtPr>
                <w:rPr>
                  <w:rFonts w:eastAsia="Cambria"/>
                  <w:lang w:val="en-US" w:eastAsia="en-US"/>
                </w:rPr>
                <w:id w:val="693907689"/>
                <w:placeholder>
                  <w:docPart w:val="37170C635C92471C9125AC14869221D9"/>
                </w:placeholder>
                <w:showingPlcHdr/>
              </w:sdtPr>
              <w:sdtEndPr/>
              <w:sdtContent>
                <w:r w:rsidR="00C7602D">
                  <w:rPr>
                    <w:rFonts w:eastAsia="Cambria"/>
                    <w:lang w:val="en-US" w:eastAsia="en-US"/>
                  </w:rPr>
                  <w:t>[</w:t>
                </w:r>
                <w:r w:rsidR="00C7602D">
                  <w:rPr>
                    <w:rStyle w:val="PlaceholderText"/>
                    <w:rFonts w:eastAsiaTheme="minorHAnsi"/>
                  </w:rPr>
                  <w:t xml:space="preserve">Amount]                      </w:t>
                </w:r>
              </w:sdtContent>
            </w:sdt>
          </w:p>
        </w:tc>
      </w:tr>
      <w:tr w:rsidR="00220DAC" w:rsidRPr="00B21EC8" w14:paraId="0DB8E267" w14:textId="77777777" w:rsidTr="00C7602D">
        <w:trPr>
          <w:trHeight w:val="397"/>
        </w:trPr>
        <w:tc>
          <w:tcPr>
            <w:tcW w:w="6204" w:type="dxa"/>
            <w:shd w:val="clear" w:color="auto" w:fill="FFFFFF" w:themeFill="background1"/>
            <w:vAlign w:val="center"/>
          </w:tcPr>
          <w:p w14:paraId="69B29E57" w14:textId="77777777" w:rsidR="00220DAC" w:rsidRDefault="00220DAC" w:rsidP="00C7602D">
            <w:pPr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t>How much are you requesting from IoHDT?</w:t>
            </w:r>
          </w:p>
        </w:tc>
        <w:tc>
          <w:tcPr>
            <w:tcW w:w="3038" w:type="dxa"/>
            <w:gridSpan w:val="2"/>
            <w:shd w:val="clear" w:color="auto" w:fill="FFFFFF" w:themeFill="background1"/>
            <w:vAlign w:val="center"/>
          </w:tcPr>
          <w:p w14:paraId="0471683F" w14:textId="77777777" w:rsidR="00220DAC" w:rsidRDefault="00220DAC" w:rsidP="00C7602D">
            <w:pPr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t xml:space="preserve">£ </w:t>
            </w:r>
            <w:sdt>
              <w:sdtPr>
                <w:rPr>
                  <w:rFonts w:eastAsia="Cambria"/>
                  <w:lang w:val="en-US" w:eastAsia="en-US"/>
                </w:rPr>
                <w:id w:val="547024805"/>
                <w:placeholder>
                  <w:docPart w:val="BC002442DD8B4BB8BF6651B600E6755A"/>
                </w:placeholder>
                <w:showingPlcHdr/>
              </w:sdtPr>
              <w:sdtEndPr/>
              <w:sdtContent>
                <w:r w:rsidR="004108E8">
                  <w:rPr>
                    <w:rFonts w:eastAsia="Cambria"/>
                    <w:lang w:val="en-US" w:eastAsia="en-US"/>
                  </w:rPr>
                  <w:t>[</w:t>
                </w:r>
                <w:r>
                  <w:rPr>
                    <w:rStyle w:val="PlaceholderText"/>
                    <w:rFonts w:eastAsiaTheme="minorHAnsi"/>
                  </w:rPr>
                  <w:t>Amount</w:t>
                </w:r>
                <w:r w:rsidR="004108E8">
                  <w:rPr>
                    <w:rStyle w:val="PlaceholderText"/>
                    <w:rFonts w:eastAsiaTheme="minorHAnsi"/>
                  </w:rPr>
                  <w:t xml:space="preserve">]                      </w:t>
                </w:r>
              </w:sdtContent>
            </w:sdt>
          </w:p>
        </w:tc>
      </w:tr>
      <w:tr w:rsidR="00C7602D" w:rsidRPr="00B21EC8" w14:paraId="0973D674" w14:textId="77777777" w:rsidTr="00C7602D">
        <w:trPr>
          <w:trHeight w:val="397"/>
        </w:trPr>
        <w:tc>
          <w:tcPr>
            <w:tcW w:w="6204" w:type="dxa"/>
            <w:shd w:val="clear" w:color="auto" w:fill="FFFFFF" w:themeFill="background1"/>
            <w:vAlign w:val="center"/>
          </w:tcPr>
          <w:p w14:paraId="08D22EA9" w14:textId="77777777" w:rsidR="00C7602D" w:rsidRDefault="00C7602D" w:rsidP="00C7602D">
            <w:pPr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t>Have you applied elsewhere for match funding for this project?</w:t>
            </w:r>
          </w:p>
        </w:tc>
        <w:tc>
          <w:tcPr>
            <w:tcW w:w="3038" w:type="dxa"/>
            <w:gridSpan w:val="2"/>
            <w:shd w:val="clear" w:color="auto" w:fill="FFFFFF" w:themeFill="background1"/>
            <w:vAlign w:val="center"/>
          </w:tcPr>
          <w:p w14:paraId="0254C770" w14:textId="77777777" w:rsidR="00C7602D" w:rsidRDefault="00C7602D" w:rsidP="00C7602D">
            <w:pPr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t xml:space="preserve">£ </w:t>
            </w:r>
            <w:sdt>
              <w:sdtPr>
                <w:rPr>
                  <w:rFonts w:eastAsia="Cambria"/>
                  <w:lang w:val="en-US" w:eastAsia="en-US"/>
                </w:rPr>
                <w:id w:val="693907691"/>
                <w:placeholder>
                  <w:docPart w:val="7275C6A29DE649C8A8FCCB4589A53941"/>
                </w:placeholder>
                <w:showingPlcHdr/>
              </w:sdtPr>
              <w:sdtEndPr/>
              <w:sdtContent>
                <w:r>
                  <w:rPr>
                    <w:rFonts w:eastAsia="Cambria"/>
                    <w:lang w:val="en-US" w:eastAsia="en-US"/>
                  </w:rPr>
                  <w:t>[</w:t>
                </w:r>
                <w:r>
                  <w:rPr>
                    <w:rStyle w:val="PlaceholderText"/>
                    <w:rFonts w:eastAsiaTheme="minorHAnsi"/>
                  </w:rPr>
                  <w:t xml:space="preserve">Amount]                      </w:t>
                </w:r>
              </w:sdtContent>
            </w:sdt>
          </w:p>
        </w:tc>
      </w:tr>
      <w:tr w:rsidR="00220DAC" w:rsidRPr="00B21EC8" w14:paraId="3CE8F512" w14:textId="77777777" w:rsidTr="00C7602D">
        <w:trPr>
          <w:trHeight w:val="397"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F6CD8D" w14:textId="77777777" w:rsidR="00220DAC" w:rsidRDefault="00220DAC" w:rsidP="00C7602D">
            <w:pPr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t xml:space="preserve">Are you able to raise 20% from your </w:t>
            </w:r>
            <w:r w:rsidR="00C7602D">
              <w:rPr>
                <w:rFonts w:eastAsia="Cambria"/>
                <w:lang w:val="en-US" w:eastAsia="en-US"/>
              </w:rPr>
              <w:t xml:space="preserve">own funds, </w:t>
            </w:r>
            <w:r>
              <w:rPr>
                <w:rFonts w:eastAsia="Cambria"/>
                <w:lang w:val="en-US" w:eastAsia="en-US"/>
              </w:rPr>
              <w:t>fundraising activities</w:t>
            </w:r>
            <w:r w:rsidR="00C7602D">
              <w:rPr>
                <w:rFonts w:eastAsia="Cambria"/>
                <w:lang w:val="en-US" w:eastAsia="en-US"/>
              </w:rPr>
              <w:t xml:space="preserve"> or provide in kind contribution</w:t>
            </w:r>
            <w:r w:rsidR="005F2F6E">
              <w:rPr>
                <w:rFonts w:eastAsia="Cambria"/>
                <w:lang w:val="en-US" w:eastAsia="en-US"/>
              </w:rPr>
              <w:t>?</w:t>
            </w:r>
          </w:p>
        </w:tc>
        <w:tc>
          <w:tcPr>
            <w:tcW w:w="23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8678B" w14:textId="4BCAC6BF" w:rsidR="00220DAC" w:rsidRDefault="00D80C76" w:rsidP="00C7602D">
            <w:pPr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object w:dxaOrig="225" w:dyaOrig="225" w14:anchorId="60B0769D">
                <v:shape id="_x0000_i1046" type="#_x0000_t75" style="width:54pt;height:18pt" o:ole="">
                  <v:imagedata r:id="rId8" o:title=""/>
                </v:shape>
                <w:control r:id="rId9" w:name="CheckBox8" w:shapeid="_x0000_i1046"/>
              </w:object>
            </w:r>
            <w:r>
              <w:rPr>
                <w:rFonts w:eastAsia="Cambria"/>
                <w:lang w:val="en-US" w:eastAsia="en-US"/>
              </w:rPr>
              <w:object w:dxaOrig="225" w:dyaOrig="225" w14:anchorId="6CC3465D">
                <v:shape id="_x0000_i1038" type="#_x0000_t75" style="width:50.25pt;height:21pt" o:ole="">
                  <v:imagedata r:id="rId10" o:title=""/>
                </v:shape>
                <w:control r:id="rId11" w:name="CheckBox9" w:shapeid="_x0000_i1038"/>
              </w:object>
            </w:r>
          </w:p>
        </w:tc>
      </w:tr>
      <w:tr w:rsidR="00220DAC" w:rsidRPr="00B21EC8" w14:paraId="5897BC51" w14:textId="77777777" w:rsidTr="00C7602D">
        <w:trPr>
          <w:trHeight w:val="454"/>
        </w:trPr>
        <w:tc>
          <w:tcPr>
            <w:tcW w:w="9242" w:type="dxa"/>
            <w:gridSpan w:val="3"/>
            <w:shd w:val="clear" w:color="auto" w:fill="FFFFFF" w:themeFill="background1"/>
            <w:vAlign w:val="center"/>
          </w:tcPr>
          <w:p w14:paraId="500E8882" w14:textId="77777777" w:rsidR="00C7602D" w:rsidRDefault="005F2F6E" w:rsidP="00C7602D">
            <w:pPr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t>If y</w:t>
            </w:r>
            <w:r w:rsidR="00220DAC">
              <w:rPr>
                <w:rFonts w:eastAsia="Cambria"/>
                <w:lang w:val="en-US" w:eastAsia="en-US"/>
              </w:rPr>
              <w:t>es please explain how you will go about this.   If no please explain why not:</w:t>
            </w:r>
          </w:p>
        </w:tc>
      </w:tr>
      <w:tr w:rsidR="00C7602D" w:rsidRPr="00B21EC8" w14:paraId="1CE112E8" w14:textId="77777777" w:rsidTr="005375E5">
        <w:trPr>
          <w:trHeight w:hRule="exact" w:val="1191"/>
        </w:trPr>
        <w:tc>
          <w:tcPr>
            <w:tcW w:w="9242" w:type="dxa"/>
            <w:gridSpan w:val="3"/>
            <w:shd w:val="clear" w:color="auto" w:fill="FFFFFF" w:themeFill="background1"/>
          </w:tcPr>
          <w:sdt>
            <w:sdtPr>
              <w:rPr>
                <w:rFonts w:eastAsia="Cambria"/>
                <w:lang w:val="en-US" w:eastAsia="en-US"/>
              </w:rPr>
              <w:id w:val="693907682"/>
              <w:placeholder>
                <w:docPart w:val="2D4B06D8B2204FAC81201A873FB311C7"/>
              </w:placeholder>
              <w:showingPlcHdr/>
            </w:sdtPr>
            <w:sdtEndPr/>
            <w:sdtContent>
              <w:p w14:paraId="50204824" w14:textId="77777777" w:rsidR="00C7602D" w:rsidRDefault="00C7602D" w:rsidP="005375E5">
                <w:pPr>
                  <w:rPr>
                    <w:rFonts w:eastAsia="Cambria"/>
                    <w:lang w:val="en-US" w:eastAsia="en-US"/>
                  </w:rPr>
                </w:pPr>
                <w:r>
                  <w:rPr>
                    <w:rStyle w:val="PlaceholderText"/>
                  </w:rPr>
                  <w:t>[Explanation]</w:t>
                </w:r>
              </w:p>
            </w:sdtContent>
          </w:sdt>
          <w:p w14:paraId="017C6952" w14:textId="77777777" w:rsidR="00C7602D" w:rsidRDefault="00C7602D" w:rsidP="005375E5">
            <w:pPr>
              <w:rPr>
                <w:rFonts w:eastAsia="Cambria"/>
                <w:lang w:val="en-US" w:eastAsia="en-US"/>
              </w:rPr>
            </w:pPr>
          </w:p>
        </w:tc>
      </w:tr>
    </w:tbl>
    <w:p w14:paraId="019F16E4" w14:textId="77777777" w:rsidR="00D55FFD" w:rsidRPr="007853AE" w:rsidRDefault="00D55FFD" w:rsidP="00A81A5F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5"/>
        <w:gridCol w:w="4724"/>
        <w:gridCol w:w="2613"/>
      </w:tblGrid>
      <w:tr w:rsidR="00D55FFD" w:rsidRPr="005375E5" w14:paraId="15010984" w14:textId="77777777" w:rsidTr="005B170E">
        <w:trPr>
          <w:trHeight w:val="794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14:paraId="4F3DE82E" w14:textId="77777777" w:rsidR="00D55FFD" w:rsidRPr="005375E5" w:rsidRDefault="00D55FFD" w:rsidP="005B170E">
            <w:pPr>
              <w:rPr>
                <w:rFonts w:eastAsia="Cambria"/>
                <w:b/>
                <w:lang w:val="en-US" w:eastAsia="en-US"/>
              </w:rPr>
            </w:pPr>
            <w:r w:rsidRPr="005375E5">
              <w:rPr>
                <w:rFonts w:eastAsia="Cambria"/>
                <w:b/>
                <w:lang w:val="en-US" w:eastAsia="en-US"/>
              </w:rPr>
              <w:t>Section 5 – About your project: (These are the ke</w:t>
            </w:r>
            <w:r w:rsidR="005375E5" w:rsidRPr="005375E5">
              <w:rPr>
                <w:rFonts w:eastAsia="Cambria"/>
                <w:b/>
                <w:lang w:val="en-US" w:eastAsia="en-US"/>
              </w:rPr>
              <w:t>y</w:t>
            </w:r>
            <w:r w:rsidRPr="005375E5">
              <w:rPr>
                <w:rFonts w:eastAsia="Cambria"/>
                <w:b/>
                <w:lang w:val="en-US" w:eastAsia="en-US"/>
              </w:rPr>
              <w:t xml:space="preserve"> aspects </w:t>
            </w:r>
            <w:r w:rsidR="005B170E">
              <w:rPr>
                <w:rFonts w:eastAsia="Cambria"/>
                <w:b/>
                <w:lang w:val="en-US" w:eastAsia="en-US"/>
              </w:rPr>
              <w:t xml:space="preserve">which will be </w:t>
            </w:r>
            <w:r w:rsidR="005B170E" w:rsidRPr="005375E5">
              <w:rPr>
                <w:rFonts w:eastAsia="Cambria"/>
                <w:b/>
                <w:lang w:val="en-US" w:eastAsia="en-US"/>
              </w:rPr>
              <w:t>review</w:t>
            </w:r>
            <w:r w:rsidR="005B170E">
              <w:rPr>
                <w:rFonts w:eastAsia="Cambria"/>
                <w:b/>
                <w:lang w:val="en-US" w:eastAsia="en-US"/>
              </w:rPr>
              <w:t>ed</w:t>
            </w:r>
            <w:r w:rsidR="005B170E" w:rsidRPr="005375E5">
              <w:rPr>
                <w:rFonts w:eastAsia="Cambria"/>
                <w:b/>
                <w:lang w:val="en-US" w:eastAsia="en-US"/>
              </w:rPr>
              <w:t xml:space="preserve"> </w:t>
            </w:r>
            <w:r w:rsidRPr="005375E5">
              <w:rPr>
                <w:rFonts w:eastAsia="Cambria"/>
                <w:b/>
                <w:lang w:val="en-US" w:eastAsia="en-US"/>
              </w:rPr>
              <w:t>for approval</w:t>
            </w:r>
            <w:r w:rsidR="005B170E">
              <w:rPr>
                <w:rFonts w:eastAsia="Cambria"/>
                <w:b/>
                <w:lang w:val="en-US" w:eastAsia="en-US"/>
              </w:rPr>
              <w:t xml:space="preserve"> of the grant</w:t>
            </w:r>
            <w:r w:rsidRPr="005375E5">
              <w:rPr>
                <w:rFonts w:eastAsia="Cambria"/>
                <w:b/>
                <w:lang w:val="en-US" w:eastAsia="en-US"/>
              </w:rPr>
              <w:t>).</w:t>
            </w:r>
          </w:p>
        </w:tc>
      </w:tr>
      <w:tr w:rsidR="00D55FFD" w:rsidRPr="00D55FFD" w14:paraId="3F425D69" w14:textId="77777777" w:rsidTr="005B170E">
        <w:trPr>
          <w:trHeight w:val="397"/>
        </w:trPr>
        <w:tc>
          <w:tcPr>
            <w:tcW w:w="9242" w:type="dxa"/>
            <w:gridSpan w:val="3"/>
            <w:shd w:val="clear" w:color="auto" w:fill="FFFFFF" w:themeFill="background1"/>
            <w:vAlign w:val="center"/>
          </w:tcPr>
          <w:p w14:paraId="63D6B749" w14:textId="77777777" w:rsidR="00D55FFD" w:rsidRPr="00D55FFD" w:rsidRDefault="00D55FFD" w:rsidP="005B170E">
            <w:pPr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t>Please give a short summary about your project:</w:t>
            </w:r>
          </w:p>
        </w:tc>
      </w:tr>
      <w:tr w:rsidR="005B170E" w:rsidRPr="00D55FFD" w14:paraId="68D97756" w14:textId="77777777" w:rsidTr="007E7366">
        <w:trPr>
          <w:trHeight w:hRule="exact" w:val="5954"/>
        </w:trPr>
        <w:tc>
          <w:tcPr>
            <w:tcW w:w="9242" w:type="dxa"/>
            <w:gridSpan w:val="3"/>
            <w:shd w:val="clear" w:color="auto" w:fill="FFFFFF" w:themeFill="background1"/>
          </w:tcPr>
          <w:sdt>
            <w:sdtPr>
              <w:rPr>
                <w:rFonts w:eastAsia="Cambria"/>
                <w:lang w:val="en-US" w:eastAsia="en-US"/>
              </w:rPr>
              <w:id w:val="693907728"/>
              <w:placeholder>
                <w:docPart w:val="7135CC8F20D84D2EA4D6EC1DC7C15BFC"/>
              </w:placeholder>
              <w:showingPlcHdr/>
            </w:sdtPr>
            <w:sdtEndPr/>
            <w:sdtContent>
              <w:p w14:paraId="70066294" w14:textId="77777777" w:rsidR="005B170E" w:rsidRDefault="00E81554" w:rsidP="005B170E">
                <w:pPr>
                  <w:rPr>
                    <w:rFonts w:eastAsia="Cambria"/>
                    <w:lang w:val="en-US" w:eastAsia="en-US"/>
                  </w:rPr>
                </w:pPr>
                <w:r>
                  <w:rPr>
                    <w:rStyle w:val="PlaceholderText"/>
                  </w:rPr>
                  <w:t>[S</w:t>
                </w:r>
                <w:r w:rsidR="005B170E">
                  <w:rPr>
                    <w:rStyle w:val="PlaceholderText"/>
                  </w:rPr>
                  <w:t>ummary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4000B503" w14:textId="77777777" w:rsidR="005B170E" w:rsidRDefault="005B170E" w:rsidP="005B170E">
            <w:pPr>
              <w:rPr>
                <w:rFonts w:eastAsia="Cambria"/>
                <w:lang w:val="en-US" w:eastAsia="en-US"/>
              </w:rPr>
            </w:pPr>
          </w:p>
          <w:p w14:paraId="762D07A2" w14:textId="77777777" w:rsidR="005B170E" w:rsidRDefault="005B170E" w:rsidP="005B170E">
            <w:pPr>
              <w:rPr>
                <w:rFonts w:eastAsia="Cambria"/>
                <w:lang w:val="en-US" w:eastAsia="en-US"/>
              </w:rPr>
            </w:pPr>
          </w:p>
          <w:p w14:paraId="388ABFFF" w14:textId="77777777" w:rsidR="007E7366" w:rsidRDefault="007E7366" w:rsidP="005B170E">
            <w:pPr>
              <w:rPr>
                <w:rFonts w:eastAsia="Cambria"/>
                <w:lang w:val="en-US" w:eastAsia="en-US"/>
              </w:rPr>
            </w:pPr>
          </w:p>
          <w:p w14:paraId="3DF47413" w14:textId="77777777" w:rsidR="007E7366" w:rsidRDefault="007E7366" w:rsidP="005B170E">
            <w:pPr>
              <w:rPr>
                <w:rFonts w:eastAsia="Cambria"/>
                <w:lang w:val="en-US" w:eastAsia="en-US"/>
              </w:rPr>
            </w:pPr>
          </w:p>
          <w:p w14:paraId="6615DFF5" w14:textId="77777777" w:rsidR="007E7366" w:rsidRDefault="007E7366" w:rsidP="005B170E">
            <w:pPr>
              <w:rPr>
                <w:rFonts w:eastAsia="Cambria"/>
                <w:lang w:val="en-US" w:eastAsia="en-US"/>
              </w:rPr>
            </w:pPr>
          </w:p>
          <w:p w14:paraId="703D98C9" w14:textId="77777777" w:rsidR="007E7366" w:rsidRDefault="007E7366" w:rsidP="005B170E">
            <w:pPr>
              <w:rPr>
                <w:rFonts w:eastAsia="Cambria"/>
                <w:lang w:val="en-US" w:eastAsia="en-US"/>
              </w:rPr>
            </w:pPr>
          </w:p>
          <w:p w14:paraId="061B4E9C" w14:textId="77777777" w:rsidR="007E7366" w:rsidRDefault="007E7366" w:rsidP="005B170E">
            <w:pPr>
              <w:rPr>
                <w:rFonts w:eastAsia="Cambria"/>
                <w:lang w:val="en-US" w:eastAsia="en-US"/>
              </w:rPr>
            </w:pPr>
          </w:p>
          <w:p w14:paraId="60A36640" w14:textId="77777777" w:rsidR="007E7366" w:rsidRDefault="007E7366" w:rsidP="005B170E">
            <w:pPr>
              <w:rPr>
                <w:rFonts w:eastAsia="Cambria"/>
                <w:lang w:val="en-US" w:eastAsia="en-US"/>
              </w:rPr>
            </w:pPr>
          </w:p>
          <w:p w14:paraId="77968C33" w14:textId="77777777" w:rsidR="007E7366" w:rsidRDefault="007E7366" w:rsidP="005B170E">
            <w:pPr>
              <w:rPr>
                <w:rFonts w:eastAsia="Cambria"/>
                <w:lang w:val="en-US" w:eastAsia="en-US"/>
              </w:rPr>
            </w:pPr>
          </w:p>
          <w:p w14:paraId="658D7065" w14:textId="77777777" w:rsidR="007E7366" w:rsidRDefault="007E7366" w:rsidP="005B170E">
            <w:pPr>
              <w:rPr>
                <w:rFonts w:eastAsia="Cambria"/>
                <w:lang w:val="en-US" w:eastAsia="en-US"/>
              </w:rPr>
            </w:pPr>
          </w:p>
          <w:p w14:paraId="7E1DB3DF" w14:textId="77777777" w:rsidR="007E7366" w:rsidRDefault="007E7366" w:rsidP="005B170E">
            <w:pPr>
              <w:rPr>
                <w:rFonts w:eastAsia="Cambria"/>
                <w:lang w:val="en-US" w:eastAsia="en-US"/>
              </w:rPr>
            </w:pPr>
          </w:p>
          <w:p w14:paraId="548A6267" w14:textId="77777777" w:rsidR="007E7366" w:rsidRDefault="007E7366" w:rsidP="005B170E">
            <w:pPr>
              <w:rPr>
                <w:rFonts w:eastAsia="Cambria"/>
                <w:lang w:val="en-US" w:eastAsia="en-US"/>
              </w:rPr>
            </w:pPr>
          </w:p>
          <w:p w14:paraId="5BEDF4F0" w14:textId="77777777" w:rsidR="007E7366" w:rsidRDefault="007E7366" w:rsidP="005B170E">
            <w:pPr>
              <w:rPr>
                <w:rFonts w:eastAsia="Cambria"/>
                <w:lang w:val="en-US" w:eastAsia="en-US"/>
              </w:rPr>
            </w:pPr>
          </w:p>
          <w:p w14:paraId="52DA8E20" w14:textId="77777777" w:rsidR="007E7366" w:rsidRDefault="007E7366" w:rsidP="005B170E">
            <w:pPr>
              <w:rPr>
                <w:rFonts w:eastAsia="Cambria"/>
                <w:lang w:val="en-US" w:eastAsia="en-US"/>
              </w:rPr>
            </w:pPr>
          </w:p>
          <w:p w14:paraId="258B53E5" w14:textId="77777777" w:rsidR="007E7366" w:rsidRDefault="007E7366" w:rsidP="005B170E">
            <w:pPr>
              <w:rPr>
                <w:rFonts w:eastAsia="Cambria"/>
                <w:lang w:val="en-US" w:eastAsia="en-US"/>
              </w:rPr>
            </w:pPr>
          </w:p>
          <w:p w14:paraId="6D1E2BBD" w14:textId="77777777" w:rsidR="007E7366" w:rsidRDefault="007E7366" w:rsidP="005B170E">
            <w:pPr>
              <w:rPr>
                <w:rFonts w:eastAsia="Cambria"/>
                <w:lang w:val="en-US" w:eastAsia="en-US"/>
              </w:rPr>
            </w:pPr>
          </w:p>
          <w:p w14:paraId="3980F0AA" w14:textId="77777777" w:rsidR="007E7366" w:rsidRDefault="007E7366" w:rsidP="005B170E">
            <w:pPr>
              <w:rPr>
                <w:rFonts w:eastAsia="Cambria"/>
                <w:lang w:val="en-US" w:eastAsia="en-US"/>
              </w:rPr>
            </w:pPr>
          </w:p>
          <w:p w14:paraId="229D7F1A" w14:textId="77777777" w:rsidR="007E7366" w:rsidRDefault="007E7366" w:rsidP="005B170E">
            <w:pPr>
              <w:rPr>
                <w:rFonts w:eastAsia="Cambria"/>
                <w:lang w:val="en-US" w:eastAsia="en-US"/>
              </w:rPr>
            </w:pPr>
          </w:p>
          <w:p w14:paraId="0F21DE04" w14:textId="77777777" w:rsidR="007E7366" w:rsidRDefault="007E7366" w:rsidP="005B170E">
            <w:pPr>
              <w:rPr>
                <w:rFonts w:eastAsia="Cambria"/>
                <w:lang w:val="en-US" w:eastAsia="en-US"/>
              </w:rPr>
            </w:pPr>
          </w:p>
          <w:p w14:paraId="214F0391" w14:textId="77777777" w:rsidR="007E7366" w:rsidRDefault="007E7366" w:rsidP="005B170E">
            <w:pPr>
              <w:rPr>
                <w:rFonts w:eastAsia="Cambria"/>
                <w:lang w:val="en-US" w:eastAsia="en-US"/>
              </w:rPr>
            </w:pPr>
          </w:p>
          <w:p w14:paraId="6F48896B" w14:textId="77777777" w:rsidR="007E7366" w:rsidRDefault="007E7366" w:rsidP="005B170E">
            <w:pPr>
              <w:rPr>
                <w:rFonts w:eastAsia="Cambria"/>
                <w:lang w:val="en-US" w:eastAsia="en-US"/>
              </w:rPr>
            </w:pPr>
          </w:p>
          <w:p w14:paraId="4CCCD378" w14:textId="77777777" w:rsidR="007E7366" w:rsidRDefault="007E7366" w:rsidP="005B170E">
            <w:pPr>
              <w:rPr>
                <w:rFonts w:eastAsia="Cambria"/>
                <w:lang w:val="en-US" w:eastAsia="en-US"/>
              </w:rPr>
            </w:pPr>
          </w:p>
        </w:tc>
      </w:tr>
      <w:tr w:rsidR="00E81554" w:rsidRPr="00D55FFD" w14:paraId="1BA72FE4" w14:textId="77777777" w:rsidTr="008E435C">
        <w:trPr>
          <w:trHeight w:hRule="exact" w:val="1450"/>
        </w:trPr>
        <w:tc>
          <w:tcPr>
            <w:tcW w:w="6629" w:type="dxa"/>
            <w:gridSpan w:val="2"/>
            <w:shd w:val="clear" w:color="auto" w:fill="FFFFFF" w:themeFill="background1"/>
            <w:vAlign w:val="center"/>
          </w:tcPr>
          <w:p w14:paraId="79C408C9" w14:textId="77777777" w:rsidR="00E81554" w:rsidRDefault="00E81554" w:rsidP="00E81554">
            <w:pPr>
              <w:widowControl w:val="0"/>
              <w:autoSpaceDE w:val="0"/>
              <w:autoSpaceDN w:val="0"/>
              <w:adjustRightInd w:val="0"/>
              <w:spacing w:before="240" w:after="120"/>
              <w:contextualSpacing/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lastRenderedPageBreak/>
              <w:t xml:space="preserve">Please confirm that you have attached a </w:t>
            </w:r>
            <w:r w:rsidRPr="00D55FFD">
              <w:rPr>
                <w:rFonts w:eastAsia="Cambria"/>
                <w:lang w:val="en-US" w:eastAsia="en-US"/>
              </w:rPr>
              <w:t>viable business/ project plan</w:t>
            </w:r>
            <w:r w:rsidR="00E15C8C">
              <w:rPr>
                <w:rFonts w:eastAsia="Cambria"/>
                <w:lang w:val="en-US" w:eastAsia="en-US"/>
              </w:rPr>
              <w:t>/breakdown of costs</w:t>
            </w:r>
            <w:r>
              <w:rPr>
                <w:rFonts w:eastAsia="Cambria"/>
                <w:lang w:val="en-US" w:eastAsia="en-US"/>
              </w:rPr>
              <w:t>:</w:t>
            </w:r>
          </w:p>
        </w:tc>
        <w:tc>
          <w:tcPr>
            <w:tcW w:w="2613" w:type="dxa"/>
            <w:shd w:val="clear" w:color="auto" w:fill="FFFFFF" w:themeFill="background1"/>
          </w:tcPr>
          <w:p w14:paraId="70921275" w14:textId="49D1E72D" w:rsidR="00E81554" w:rsidRDefault="00D80C76" w:rsidP="00E81554">
            <w:pPr>
              <w:widowControl w:val="0"/>
              <w:autoSpaceDE w:val="0"/>
              <w:autoSpaceDN w:val="0"/>
              <w:adjustRightInd w:val="0"/>
              <w:spacing w:before="240" w:after="120"/>
              <w:ind w:left="147"/>
              <w:contextualSpacing/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object w:dxaOrig="225" w:dyaOrig="225" w14:anchorId="1A6F5C1E">
                <v:shape id="_x0000_i1040" type="#_x0000_t75" style="width:64.5pt;height:3.75pt" o:ole="">
                  <v:imagedata r:id="rId12" o:title=""/>
                </v:shape>
                <w:control r:id="rId13" w:name="CheckBox121" w:shapeid="_x0000_i1040"/>
              </w:object>
            </w:r>
            <w:r>
              <w:rPr>
                <w:rFonts w:eastAsia="Cambria"/>
                <w:lang w:val="en-US" w:eastAsia="en-US"/>
              </w:rPr>
              <w:object w:dxaOrig="225" w:dyaOrig="225" w14:anchorId="3D2DA7F7">
                <v:shape id="_x0000_i1042" type="#_x0000_t75" style="width:53.25pt;height:21pt" o:ole="">
                  <v:imagedata r:id="rId14" o:title=""/>
                </v:shape>
                <w:control r:id="rId15" w:name="CheckBox131" w:shapeid="_x0000_i1042"/>
              </w:object>
            </w:r>
          </w:p>
          <w:p w14:paraId="2EDB140E" w14:textId="77777777" w:rsidR="008E435C" w:rsidRDefault="002415A9" w:rsidP="00E81554">
            <w:pPr>
              <w:widowControl w:val="0"/>
              <w:autoSpaceDE w:val="0"/>
              <w:autoSpaceDN w:val="0"/>
              <w:adjustRightInd w:val="0"/>
              <w:spacing w:before="240" w:after="120"/>
              <w:ind w:left="147"/>
              <w:contextualSpacing/>
              <w:rPr>
                <w:rFonts w:eastAsia="Cambria"/>
                <w:lang w:val="en-US" w:eastAsia="en-US"/>
              </w:rPr>
            </w:pPr>
            <w:sdt>
              <w:sdtPr>
                <w:rPr>
                  <w:rFonts w:eastAsia="Cambria"/>
                  <w:lang w:val="en-US" w:eastAsia="en-US"/>
                </w:rPr>
                <w:id w:val="-313266419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EE3E33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843A57">
              <w:rPr>
                <w:rFonts w:eastAsia="Cambria"/>
                <w:lang w:val="en-US" w:eastAsia="en-US"/>
              </w:rPr>
              <w:t xml:space="preserve"> yes</w:t>
            </w:r>
          </w:p>
          <w:p w14:paraId="259D392D" w14:textId="77777777" w:rsidR="00843A57" w:rsidRDefault="00843A57" w:rsidP="00E81554">
            <w:pPr>
              <w:widowControl w:val="0"/>
              <w:autoSpaceDE w:val="0"/>
              <w:autoSpaceDN w:val="0"/>
              <w:adjustRightInd w:val="0"/>
              <w:spacing w:before="240" w:after="120"/>
              <w:ind w:left="147"/>
              <w:contextualSpacing/>
              <w:rPr>
                <w:rFonts w:eastAsia="Cambria"/>
                <w:lang w:val="en-US" w:eastAsia="en-US"/>
              </w:rPr>
            </w:pPr>
          </w:p>
        </w:tc>
      </w:tr>
      <w:tr w:rsidR="00FF4FF3" w:rsidRPr="00D55FFD" w14:paraId="69C0BE67" w14:textId="77777777" w:rsidTr="00E81554">
        <w:trPr>
          <w:trHeight w:hRule="exact" w:val="1191"/>
        </w:trPr>
        <w:tc>
          <w:tcPr>
            <w:tcW w:w="1905" w:type="dxa"/>
            <w:shd w:val="clear" w:color="auto" w:fill="FFFFFF" w:themeFill="background1"/>
          </w:tcPr>
          <w:p w14:paraId="77E50EAC" w14:textId="77777777" w:rsidR="00FF4FF3" w:rsidRDefault="00FF4FF3" w:rsidP="00E815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t xml:space="preserve">If no, why not? </w:t>
            </w:r>
          </w:p>
        </w:tc>
        <w:sdt>
          <w:sdtPr>
            <w:rPr>
              <w:rFonts w:eastAsia="Cambria"/>
              <w:lang w:val="en-US" w:eastAsia="en-US"/>
            </w:rPr>
            <w:id w:val="609757176"/>
            <w:placeholder>
              <w:docPart w:val="D258BFB6D57240D8BA458EF41C57D985"/>
            </w:placeholder>
            <w:showingPlcHdr/>
          </w:sdtPr>
          <w:sdtEndPr/>
          <w:sdtContent>
            <w:tc>
              <w:tcPr>
                <w:tcW w:w="7337" w:type="dxa"/>
                <w:gridSpan w:val="2"/>
                <w:shd w:val="clear" w:color="auto" w:fill="FFFFFF" w:themeFill="background1"/>
              </w:tcPr>
              <w:p w14:paraId="2970DC50" w14:textId="77777777" w:rsidR="00FF4FF3" w:rsidRDefault="00785023" w:rsidP="00E81554">
                <w:pPr>
                  <w:widowControl w:val="0"/>
                  <w:autoSpaceDE w:val="0"/>
                  <w:autoSpaceDN w:val="0"/>
                  <w:adjustRightInd w:val="0"/>
                  <w:spacing w:after="120"/>
                  <w:rPr>
                    <w:rFonts w:eastAsia="Cambria"/>
                    <w:lang w:val="en-US" w:eastAsia="en-US"/>
                  </w:rPr>
                </w:pPr>
                <w:r>
                  <w:rPr>
                    <w:rStyle w:val="PlaceholderText"/>
                  </w:rPr>
                  <w:t>[E</w:t>
                </w:r>
                <w:r w:rsidR="00665943">
                  <w:rPr>
                    <w:rStyle w:val="PlaceholderText"/>
                  </w:rPr>
                  <w:t>xplanation</w:t>
                </w:r>
                <w:r>
                  <w:rPr>
                    <w:rStyle w:val="PlaceholderText"/>
                  </w:rPr>
                  <w:t>]</w:t>
                </w:r>
                <w:r w:rsidR="00665943">
                  <w:rPr>
                    <w:rStyle w:val="PlaceholderText"/>
                  </w:rPr>
                  <w:t xml:space="preserve">                                                                                                     </w:t>
                </w:r>
              </w:p>
            </w:tc>
          </w:sdtContent>
        </w:sdt>
      </w:tr>
    </w:tbl>
    <w:p w14:paraId="2255715A" w14:textId="77777777" w:rsidR="007E7366" w:rsidRPr="007E7366" w:rsidRDefault="007E7366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5F62BE" w:rsidRPr="00D55FFD" w14:paraId="31B7B5F2" w14:textId="77777777" w:rsidTr="00E81554">
        <w:trPr>
          <w:trHeight w:hRule="exact" w:val="794"/>
        </w:trPr>
        <w:tc>
          <w:tcPr>
            <w:tcW w:w="9242" w:type="dxa"/>
            <w:shd w:val="clear" w:color="auto" w:fill="FFFFFF" w:themeFill="background1"/>
            <w:vAlign w:val="center"/>
          </w:tcPr>
          <w:p w14:paraId="42EA4DCE" w14:textId="77777777" w:rsidR="005F62BE" w:rsidRPr="005F62BE" w:rsidRDefault="005F62BE" w:rsidP="00E815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t xml:space="preserve">Please explain how the project will </w:t>
            </w:r>
            <w:r w:rsidRPr="0072174D">
              <w:rPr>
                <w:rFonts w:eastAsia="Cambria" w:cs="HelveticaNeueLT-MediumCond"/>
                <w:lang w:val="en-US" w:eastAsia="en-US"/>
              </w:rPr>
              <w:t>benefit to the community</w:t>
            </w:r>
            <w:r>
              <w:rPr>
                <w:rFonts w:eastAsia="Cambria" w:cs="HelveticaNeueLT-MediumCond"/>
                <w:lang w:val="en-US" w:eastAsia="en-US"/>
              </w:rPr>
              <w:t xml:space="preserve"> &amp; which sections of the community will benefit.</w:t>
            </w:r>
          </w:p>
        </w:tc>
      </w:tr>
      <w:tr w:rsidR="00E81554" w:rsidRPr="00D55FFD" w14:paraId="7BFC5A78" w14:textId="77777777" w:rsidTr="00E81554">
        <w:trPr>
          <w:trHeight w:hRule="exact" w:val="4536"/>
        </w:trPr>
        <w:sdt>
          <w:sdtPr>
            <w:rPr>
              <w:rFonts w:eastAsia="Cambria"/>
              <w:lang w:val="en-US" w:eastAsia="en-US"/>
            </w:rPr>
            <w:id w:val="697765248"/>
            <w:placeholder>
              <w:docPart w:val="C7A42FA08CD8458C898166B0AF7A219F"/>
            </w:placeholder>
            <w:showingPlcHdr/>
          </w:sdtPr>
          <w:sdtEndPr/>
          <w:sdtContent>
            <w:tc>
              <w:tcPr>
                <w:tcW w:w="9242" w:type="dxa"/>
                <w:shd w:val="clear" w:color="auto" w:fill="FFFFFF" w:themeFill="background1"/>
              </w:tcPr>
              <w:p w14:paraId="6FCBE425" w14:textId="77777777" w:rsidR="00E81554" w:rsidRDefault="00E81554" w:rsidP="00E81554">
                <w:pPr>
                  <w:widowControl w:val="0"/>
                  <w:autoSpaceDE w:val="0"/>
                  <w:autoSpaceDN w:val="0"/>
                  <w:adjustRightInd w:val="0"/>
                  <w:spacing w:after="120"/>
                  <w:rPr>
                    <w:rFonts w:eastAsia="Cambria"/>
                    <w:lang w:val="en-US" w:eastAsia="en-US"/>
                  </w:rPr>
                </w:pPr>
                <w:r>
                  <w:rPr>
                    <w:rStyle w:val="PlaceholderText"/>
                  </w:rPr>
                  <w:t>[Community benefit]</w:t>
                </w:r>
              </w:p>
            </w:tc>
          </w:sdtContent>
        </w:sdt>
      </w:tr>
    </w:tbl>
    <w:p w14:paraId="1B27B7B0" w14:textId="77777777" w:rsidR="007E7366" w:rsidRDefault="007E7366"/>
    <w:p w14:paraId="5DBEABC9" w14:textId="77777777" w:rsidR="00EE7336" w:rsidRDefault="00EE7336"/>
    <w:p w14:paraId="76D1177B" w14:textId="77777777" w:rsidR="00EE7336" w:rsidRDefault="00EE7336"/>
    <w:p w14:paraId="4E7EC53D" w14:textId="77777777" w:rsidR="00EE7336" w:rsidRDefault="00EE7336"/>
    <w:p w14:paraId="7061A33A" w14:textId="77777777" w:rsidR="00EE7336" w:rsidRDefault="00EE7336"/>
    <w:p w14:paraId="6CBFE1C0" w14:textId="77777777" w:rsidR="00EE7336" w:rsidRDefault="00EE7336"/>
    <w:p w14:paraId="1844825B" w14:textId="77777777" w:rsidR="00EE7336" w:rsidRDefault="00EE7336"/>
    <w:p w14:paraId="17499D6D" w14:textId="77777777" w:rsidR="00EE7336" w:rsidRDefault="00EE7336"/>
    <w:p w14:paraId="7E291332" w14:textId="77777777" w:rsidR="00EE7336" w:rsidRDefault="00EE7336"/>
    <w:p w14:paraId="08D252A3" w14:textId="77777777" w:rsidR="00EE7336" w:rsidRDefault="00EE7336"/>
    <w:p w14:paraId="07B8F93B" w14:textId="77777777" w:rsidR="00EE7336" w:rsidRDefault="00EE7336"/>
    <w:p w14:paraId="5E3E00E2" w14:textId="77777777" w:rsidR="00EE7336" w:rsidRDefault="00EE7336"/>
    <w:p w14:paraId="0BB4BDA3" w14:textId="77777777" w:rsidR="00EE7336" w:rsidRDefault="00EE7336"/>
    <w:p w14:paraId="2FDBE065" w14:textId="77777777" w:rsidR="00EE7336" w:rsidRDefault="00EE7336"/>
    <w:p w14:paraId="213C55CA" w14:textId="77777777" w:rsidR="00EE7336" w:rsidRDefault="00EE7336"/>
    <w:p w14:paraId="22B3EAB8" w14:textId="77777777" w:rsidR="00EE7336" w:rsidRDefault="00EE7336"/>
    <w:p w14:paraId="6B40617E" w14:textId="77777777" w:rsidR="00EE7336" w:rsidRDefault="00EE7336"/>
    <w:p w14:paraId="1FE91802" w14:textId="77777777" w:rsidR="00EE7336" w:rsidRDefault="00EE733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5F62BE" w:rsidRPr="00D55FFD" w14:paraId="7FCFD767" w14:textId="77777777" w:rsidTr="00E81554">
        <w:trPr>
          <w:trHeight w:hRule="exact" w:val="397"/>
        </w:trPr>
        <w:tc>
          <w:tcPr>
            <w:tcW w:w="9242" w:type="dxa"/>
            <w:shd w:val="clear" w:color="auto" w:fill="FFFFFF" w:themeFill="background1"/>
            <w:vAlign w:val="center"/>
          </w:tcPr>
          <w:p w14:paraId="4C4ADAAB" w14:textId="77777777" w:rsidR="005F62BE" w:rsidRDefault="005F62BE" w:rsidP="00E815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t>Please show how you have achieved community backing for the project:</w:t>
            </w:r>
          </w:p>
          <w:p w14:paraId="6EB3B912" w14:textId="77777777" w:rsidR="005F62BE" w:rsidRDefault="005F62BE" w:rsidP="00E815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Cambria"/>
                <w:lang w:val="en-US" w:eastAsia="en-US"/>
              </w:rPr>
            </w:pPr>
          </w:p>
        </w:tc>
      </w:tr>
      <w:tr w:rsidR="00E81554" w:rsidRPr="00D55FFD" w14:paraId="4B302FDE" w14:textId="77777777" w:rsidTr="00E81554">
        <w:trPr>
          <w:trHeight w:val="4535"/>
        </w:trPr>
        <w:tc>
          <w:tcPr>
            <w:tcW w:w="9242" w:type="dxa"/>
            <w:shd w:val="clear" w:color="auto" w:fill="FFFFFF" w:themeFill="background1"/>
          </w:tcPr>
          <w:sdt>
            <w:sdtPr>
              <w:rPr>
                <w:rFonts w:eastAsia="Cambria"/>
                <w:lang w:val="en-US" w:eastAsia="en-US"/>
              </w:rPr>
              <w:id w:val="697765258"/>
              <w:placeholder>
                <w:docPart w:val="33A6E15E6B514A0C83E40CD610724AB9"/>
              </w:placeholder>
              <w:showingPlcHdr/>
            </w:sdtPr>
            <w:sdtEndPr/>
            <w:sdtContent>
              <w:p w14:paraId="638791F6" w14:textId="77777777" w:rsidR="00E81554" w:rsidRDefault="00E81554" w:rsidP="005F62BE">
                <w:pPr>
                  <w:widowControl w:val="0"/>
                  <w:autoSpaceDE w:val="0"/>
                  <w:autoSpaceDN w:val="0"/>
                  <w:adjustRightInd w:val="0"/>
                  <w:spacing w:after="120"/>
                  <w:rPr>
                    <w:rFonts w:eastAsia="Cambria"/>
                    <w:lang w:val="en-US" w:eastAsia="en-US"/>
                  </w:rPr>
                </w:pPr>
                <w:r>
                  <w:rPr>
                    <w:rStyle w:val="PlaceholderText"/>
                  </w:rPr>
                  <w:t>[community backing]</w:t>
                </w:r>
              </w:p>
            </w:sdtContent>
          </w:sdt>
          <w:p w14:paraId="62F77AD5" w14:textId="77777777" w:rsidR="00E81554" w:rsidRDefault="00E81554" w:rsidP="005F62B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Cambria"/>
                <w:lang w:val="en-US" w:eastAsia="en-US"/>
              </w:rPr>
            </w:pPr>
          </w:p>
        </w:tc>
      </w:tr>
    </w:tbl>
    <w:p w14:paraId="12A94678" w14:textId="77777777" w:rsidR="007E7366" w:rsidRDefault="007E736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5F62BE" w:rsidRPr="00D55FFD" w14:paraId="607C8267" w14:textId="77777777" w:rsidTr="00E81554">
        <w:trPr>
          <w:trHeight w:hRule="exact" w:val="794"/>
        </w:trPr>
        <w:tc>
          <w:tcPr>
            <w:tcW w:w="9242" w:type="dxa"/>
            <w:shd w:val="clear" w:color="auto" w:fill="FFFFFF" w:themeFill="background1"/>
            <w:vAlign w:val="center"/>
          </w:tcPr>
          <w:p w14:paraId="030135E0" w14:textId="77777777" w:rsidR="005F62BE" w:rsidRDefault="005F62BE" w:rsidP="00E8155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t xml:space="preserve">Please demonstrate how </w:t>
            </w:r>
            <w:r w:rsidRPr="0072174D">
              <w:rPr>
                <w:rFonts w:eastAsia="Cambria" w:cs="HelveticaNeueLT-MediumCond"/>
                <w:lang w:val="en-US" w:eastAsia="en-US"/>
              </w:rPr>
              <w:t>the community benefit is far greater than any personal , or company benefit that the project may bring about</w:t>
            </w:r>
            <w:r>
              <w:rPr>
                <w:rFonts w:eastAsia="Cambria" w:cs="HelveticaNeueLT-MediumCond"/>
                <w:lang w:val="en-US" w:eastAsia="en-US"/>
              </w:rPr>
              <w:t>.</w:t>
            </w:r>
          </w:p>
        </w:tc>
      </w:tr>
      <w:tr w:rsidR="00E81554" w:rsidRPr="00D55FFD" w14:paraId="779837D3" w14:textId="77777777" w:rsidTr="00E81554">
        <w:trPr>
          <w:trHeight w:hRule="exact" w:val="4535"/>
        </w:trPr>
        <w:tc>
          <w:tcPr>
            <w:tcW w:w="9242" w:type="dxa"/>
            <w:shd w:val="clear" w:color="auto" w:fill="FFFFFF" w:themeFill="background1"/>
          </w:tcPr>
          <w:sdt>
            <w:sdtPr>
              <w:rPr>
                <w:rFonts w:eastAsia="Cambria" w:cs="HelveticaNeueLT-MediumCond"/>
                <w:lang w:val="en-US" w:eastAsia="en-US"/>
              </w:rPr>
              <w:id w:val="697765266"/>
              <w:placeholder>
                <w:docPart w:val="1A83299DEFE7461D81E9E9366AACADE6"/>
              </w:placeholder>
              <w:showingPlcHdr/>
            </w:sdtPr>
            <w:sdtEndPr/>
            <w:sdtContent>
              <w:p w14:paraId="23A393D2" w14:textId="77777777" w:rsidR="00E81554" w:rsidRPr="00C809AB" w:rsidRDefault="00E81554" w:rsidP="005F62BE">
                <w:pPr>
                  <w:widowControl w:val="0"/>
                  <w:autoSpaceDE w:val="0"/>
                  <w:autoSpaceDN w:val="0"/>
                  <w:adjustRightInd w:val="0"/>
                  <w:spacing w:after="120"/>
                  <w:rPr>
                    <w:rFonts w:eastAsia="Cambria" w:cs="HelveticaNeueLT-MediumCond"/>
                    <w:lang w:val="en-US" w:eastAsia="en-US"/>
                  </w:rPr>
                </w:pPr>
                <w:r>
                  <w:rPr>
                    <w:rStyle w:val="PlaceholderText"/>
                  </w:rPr>
                  <w:t>[Community benefit over personal benefit]</w:t>
                </w:r>
              </w:p>
            </w:sdtContent>
          </w:sdt>
          <w:p w14:paraId="556AA712" w14:textId="77777777" w:rsidR="00E81554" w:rsidRDefault="00E81554" w:rsidP="005F62B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="Cambria"/>
                <w:lang w:val="en-US" w:eastAsia="en-US"/>
              </w:rPr>
            </w:pPr>
          </w:p>
        </w:tc>
      </w:tr>
    </w:tbl>
    <w:p w14:paraId="25A29523" w14:textId="77777777" w:rsidR="00D55FFD" w:rsidRDefault="00D55FFD" w:rsidP="00A81A5F"/>
    <w:p w14:paraId="69402060" w14:textId="77777777" w:rsidR="00D72A5A" w:rsidRDefault="00D72A5A" w:rsidP="00A81A5F"/>
    <w:p w14:paraId="5C26F9B6" w14:textId="77777777" w:rsidR="00D72A5A" w:rsidRDefault="00D72A5A" w:rsidP="00A81A5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969"/>
      </w:tblGrid>
      <w:tr w:rsidR="005F62BE" w14:paraId="7A90C1A4" w14:textId="77777777" w:rsidTr="00E81554">
        <w:trPr>
          <w:trHeight w:val="506"/>
        </w:trPr>
        <w:tc>
          <w:tcPr>
            <w:tcW w:w="1668" w:type="dxa"/>
            <w:vAlign w:val="center"/>
          </w:tcPr>
          <w:p w14:paraId="5E46981A" w14:textId="77777777" w:rsidR="005F62BE" w:rsidRDefault="005F62BE" w:rsidP="00E81554">
            <w:r>
              <w:t>Signed: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546073E" w14:textId="77777777" w:rsidR="005F62BE" w:rsidRDefault="005F62BE" w:rsidP="00E81554"/>
        </w:tc>
      </w:tr>
      <w:tr w:rsidR="005F62BE" w14:paraId="4E6A81A2" w14:textId="77777777" w:rsidTr="00E81554">
        <w:trPr>
          <w:trHeight w:val="556"/>
        </w:trPr>
        <w:tc>
          <w:tcPr>
            <w:tcW w:w="1668" w:type="dxa"/>
            <w:vAlign w:val="center"/>
          </w:tcPr>
          <w:p w14:paraId="1E61B4E7" w14:textId="77777777" w:rsidR="005F62BE" w:rsidRDefault="005F62BE" w:rsidP="00E81554">
            <w:r>
              <w:t>Print name:</w:t>
            </w:r>
          </w:p>
        </w:tc>
        <w:sdt>
          <w:sdtPr>
            <w:rPr>
              <w:color w:val="A6A6A6" w:themeColor="background1" w:themeShade="A6"/>
            </w:rPr>
            <w:id w:val="699775813"/>
            <w:placeholder>
              <w:docPart w:val="7C7EC36CCA6B46C697F2ED6EA3DFE8C8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65D35E" w14:textId="77777777" w:rsidR="005F62BE" w:rsidRPr="007E7366" w:rsidRDefault="005F2F6E" w:rsidP="005F2F6E">
                <w:pPr>
                  <w:rPr>
                    <w:color w:val="A6A6A6" w:themeColor="background1" w:themeShade="A6"/>
                  </w:rPr>
                </w:pPr>
                <w:r w:rsidRPr="007E7366">
                  <w:rPr>
                    <w:color w:val="A6A6A6" w:themeColor="background1" w:themeShade="A6"/>
                  </w:rPr>
                  <w:t>Name</w:t>
                </w:r>
              </w:p>
            </w:tc>
          </w:sdtContent>
        </w:sdt>
      </w:tr>
      <w:tr w:rsidR="005F62BE" w14:paraId="46C98CC1" w14:textId="77777777" w:rsidTr="00E81554">
        <w:trPr>
          <w:trHeight w:val="550"/>
        </w:trPr>
        <w:tc>
          <w:tcPr>
            <w:tcW w:w="1668" w:type="dxa"/>
            <w:vAlign w:val="center"/>
          </w:tcPr>
          <w:p w14:paraId="66FBFE70" w14:textId="77777777" w:rsidR="005F62BE" w:rsidRDefault="005F62BE" w:rsidP="00E81554">
            <w:r>
              <w:t>Date:</w:t>
            </w:r>
          </w:p>
        </w:tc>
        <w:sdt>
          <w:sdtPr>
            <w:id w:val="697765317"/>
            <w:placeholder>
              <w:docPart w:val="732ED3AF785B4A7AB9C88E2F26E2416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</w:tcBorders>
                <w:vAlign w:val="center"/>
              </w:tcPr>
              <w:p w14:paraId="6C5CFFAD" w14:textId="77777777" w:rsidR="005F62BE" w:rsidRDefault="00E81554" w:rsidP="00E81554">
                <w:r w:rsidRPr="004F3D1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3D299A29" w14:textId="77777777" w:rsidR="00E81554" w:rsidRDefault="00E81554" w:rsidP="00A81A5F"/>
    <w:p w14:paraId="000BECC4" w14:textId="77777777" w:rsidR="00181E60" w:rsidRPr="00181E60" w:rsidRDefault="00181E60" w:rsidP="00181E60">
      <w:pPr>
        <w:rPr>
          <w:sz w:val="22"/>
          <w:szCs w:val="22"/>
        </w:rPr>
      </w:pPr>
      <w:r w:rsidRPr="00181E60">
        <w:rPr>
          <w:sz w:val="22"/>
          <w:szCs w:val="22"/>
        </w:rPr>
        <w:t xml:space="preserve">Date recommendation made to trust:  </w:t>
      </w:r>
      <w:r w:rsidR="00D80C76" w:rsidRPr="00181E60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81E60">
        <w:rPr>
          <w:sz w:val="22"/>
          <w:szCs w:val="22"/>
        </w:rPr>
        <w:instrText xml:space="preserve"> FORMTEXT </w:instrText>
      </w:r>
      <w:r w:rsidR="00D80C76" w:rsidRPr="00181E60">
        <w:rPr>
          <w:sz w:val="22"/>
          <w:szCs w:val="22"/>
        </w:rPr>
      </w:r>
      <w:r w:rsidR="00D80C76" w:rsidRPr="00181E60">
        <w:rPr>
          <w:sz w:val="22"/>
          <w:szCs w:val="22"/>
        </w:rPr>
        <w:fldChar w:fldCharType="separate"/>
      </w:r>
      <w:r w:rsidRPr="00181E60">
        <w:rPr>
          <w:sz w:val="22"/>
          <w:szCs w:val="22"/>
        </w:rPr>
        <w:t> </w:t>
      </w:r>
      <w:r w:rsidRPr="00181E60">
        <w:rPr>
          <w:sz w:val="22"/>
          <w:szCs w:val="22"/>
        </w:rPr>
        <w:t> </w:t>
      </w:r>
      <w:r w:rsidRPr="00181E60">
        <w:rPr>
          <w:sz w:val="22"/>
          <w:szCs w:val="22"/>
        </w:rPr>
        <w:t> </w:t>
      </w:r>
      <w:r w:rsidRPr="00181E60">
        <w:rPr>
          <w:sz w:val="22"/>
          <w:szCs w:val="22"/>
        </w:rPr>
        <w:t> </w:t>
      </w:r>
      <w:r w:rsidRPr="00181E60">
        <w:rPr>
          <w:sz w:val="22"/>
          <w:szCs w:val="22"/>
        </w:rPr>
        <w:t> </w:t>
      </w:r>
      <w:r w:rsidR="00D80C76" w:rsidRPr="00181E60">
        <w:rPr>
          <w:sz w:val="22"/>
          <w:szCs w:val="22"/>
        </w:rPr>
        <w:fldChar w:fldCharType="end"/>
      </w:r>
    </w:p>
    <w:p w14:paraId="6486D4D2" w14:textId="77777777" w:rsidR="00181E60" w:rsidRPr="00181E60" w:rsidRDefault="00181E60" w:rsidP="00181E60">
      <w:pPr>
        <w:rPr>
          <w:sz w:val="22"/>
          <w:szCs w:val="22"/>
        </w:rPr>
      </w:pPr>
    </w:p>
    <w:p w14:paraId="239F7048" w14:textId="77777777" w:rsidR="00181E60" w:rsidRPr="00181E60" w:rsidRDefault="00181E60" w:rsidP="00181E60">
      <w:pPr>
        <w:rPr>
          <w:sz w:val="22"/>
          <w:szCs w:val="22"/>
        </w:rPr>
      </w:pPr>
      <w:r w:rsidRPr="00181E60">
        <w:rPr>
          <w:sz w:val="22"/>
          <w:szCs w:val="22"/>
        </w:rPr>
        <w:t xml:space="preserve">Date recommendation accepted:       </w:t>
      </w:r>
      <w:r w:rsidR="00D80C76" w:rsidRPr="00181E60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81E60">
        <w:rPr>
          <w:sz w:val="22"/>
          <w:szCs w:val="22"/>
        </w:rPr>
        <w:instrText xml:space="preserve"> FORMTEXT </w:instrText>
      </w:r>
      <w:r w:rsidR="00D80C76" w:rsidRPr="00181E60">
        <w:rPr>
          <w:sz w:val="22"/>
          <w:szCs w:val="22"/>
        </w:rPr>
      </w:r>
      <w:r w:rsidR="00D80C76" w:rsidRPr="00181E60">
        <w:rPr>
          <w:sz w:val="22"/>
          <w:szCs w:val="22"/>
        </w:rPr>
        <w:fldChar w:fldCharType="separate"/>
      </w:r>
      <w:r w:rsidRPr="00181E60">
        <w:rPr>
          <w:sz w:val="22"/>
          <w:szCs w:val="22"/>
        </w:rPr>
        <w:t> </w:t>
      </w:r>
      <w:r w:rsidRPr="00181E60">
        <w:rPr>
          <w:sz w:val="22"/>
          <w:szCs w:val="22"/>
        </w:rPr>
        <w:t> </w:t>
      </w:r>
      <w:r w:rsidRPr="00181E60">
        <w:rPr>
          <w:sz w:val="22"/>
          <w:szCs w:val="22"/>
        </w:rPr>
        <w:t> </w:t>
      </w:r>
      <w:r w:rsidRPr="00181E60">
        <w:rPr>
          <w:sz w:val="22"/>
          <w:szCs w:val="22"/>
        </w:rPr>
        <w:t> </w:t>
      </w:r>
      <w:r w:rsidRPr="00181E60">
        <w:rPr>
          <w:sz w:val="22"/>
          <w:szCs w:val="22"/>
        </w:rPr>
        <w:t> </w:t>
      </w:r>
      <w:r w:rsidR="00D80C76" w:rsidRPr="00181E60">
        <w:rPr>
          <w:sz w:val="22"/>
          <w:szCs w:val="22"/>
        </w:rPr>
        <w:fldChar w:fldCharType="end"/>
      </w:r>
    </w:p>
    <w:p w14:paraId="36A3422A" w14:textId="77777777" w:rsidR="00181E60" w:rsidRPr="00181E60" w:rsidRDefault="00181E60" w:rsidP="00181E60">
      <w:pPr>
        <w:rPr>
          <w:sz w:val="22"/>
          <w:szCs w:val="22"/>
        </w:rPr>
      </w:pPr>
    </w:p>
    <w:p w14:paraId="302E0E17" w14:textId="5E93766E" w:rsidR="00181E60" w:rsidRPr="00181E60" w:rsidRDefault="00091635" w:rsidP="00181E60">
      <w:pPr>
        <w:rPr>
          <w:sz w:val="22"/>
          <w:szCs w:val="22"/>
        </w:rPr>
      </w:pPr>
      <w:r>
        <w:rPr>
          <w:sz w:val="22"/>
          <w:szCs w:val="22"/>
        </w:rPr>
        <w:t>Director</w:t>
      </w:r>
      <w:r w:rsidR="00181E60" w:rsidRPr="00181E60">
        <w:rPr>
          <w:sz w:val="22"/>
          <w:szCs w:val="22"/>
        </w:rPr>
        <w:t xml:space="preserve"> Name:  </w:t>
      </w:r>
      <w:r w:rsidR="00D80C76" w:rsidRPr="00181E60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81E60" w:rsidRPr="00181E60">
        <w:rPr>
          <w:sz w:val="22"/>
          <w:szCs w:val="22"/>
        </w:rPr>
        <w:instrText xml:space="preserve"> FORMTEXT </w:instrText>
      </w:r>
      <w:r w:rsidR="00D80C76" w:rsidRPr="00181E60">
        <w:rPr>
          <w:sz w:val="22"/>
          <w:szCs w:val="22"/>
        </w:rPr>
      </w:r>
      <w:r w:rsidR="00D80C76" w:rsidRPr="00181E60">
        <w:rPr>
          <w:sz w:val="22"/>
          <w:szCs w:val="22"/>
        </w:rPr>
        <w:fldChar w:fldCharType="separate"/>
      </w:r>
      <w:r w:rsidR="00181E60" w:rsidRPr="00181E60">
        <w:rPr>
          <w:sz w:val="22"/>
          <w:szCs w:val="22"/>
        </w:rPr>
        <w:t> </w:t>
      </w:r>
      <w:r w:rsidR="00181E60" w:rsidRPr="00181E60">
        <w:rPr>
          <w:sz w:val="22"/>
          <w:szCs w:val="22"/>
        </w:rPr>
        <w:t> </w:t>
      </w:r>
      <w:r w:rsidR="00181E60" w:rsidRPr="00181E60">
        <w:rPr>
          <w:sz w:val="22"/>
          <w:szCs w:val="22"/>
        </w:rPr>
        <w:t> </w:t>
      </w:r>
      <w:r w:rsidR="00181E60" w:rsidRPr="00181E60">
        <w:rPr>
          <w:sz w:val="22"/>
          <w:szCs w:val="22"/>
        </w:rPr>
        <w:t> </w:t>
      </w:r>
      <w:r w:rsidR="00181E60" w:rsidRPr="00181E60">
        <w:rPr>
          <w:sz w:val="22"/>
          <w:szCs w:val="22"/>
        </w:rPr>
        <w:t> </w:t>
      </w:r>
      <w:r w:rsidR="00D80C76" w:rsidRPr="00181E60">
        <w:rPr>
          <w:sz w:val="22"/>
          <w:szCs w:val="22"/>
        </w:rPr>
        <w:fldChar w:fldCharType="end"/>
      </w:r>
    </w:p>
    <w:p w14:paraId="71DF511C" w14:textId="77777777" w:rsidR="00181E60" w:rsidRPr="00181E60" w:rsidRDefault="00181E60" w:rsidP="00181E60">
      <w:pPr>
        <w:outlineLvl w:val="0"/>
        <w:rPr>
          <w:sz w:val="22"/>
          <w:szCs w:val="22"/>
        </w:rPr>
      </w:pPr>
    </w:p>
    <w:p w14:paraId="1F378753" w14:textId="7B221944" w:rsidR="00181E60" w:rsidRDefault="00181E60" w:rsidP="00181E60">
      <w:pPr>
        <w:outlineLvl w:val="0"/>
      </w:pPr>
      <w:r w:rsidRPr="00181E60">
        <w:rPr>
          <w:sz w:val="22"/>
          <w:szCs w:val="22"/>
        </w:rPr>
        <w:t xml:space="preserve">Signed </w:t>
      </w:r>
      <w:r w:rsidR="00091635">
        <w:rPr>
          <w:sz w:val="22"/>
          <w:szCs w:val="22"/>
        </w:rPr>
        <w:t>Director</w:t>
      </w:r>
      <w:r w:rsidRPr="00181E60">
        <w:rPr>
          <w:sz w:val="22"/>
          <w:szCs w:val="22"/>
        </w:rPr>
        <w:t>…………………………………………………..</w:t>
      </w:r>
    </w:p>
    <w:p w14:paraId="304F4136" w14:textId="77777777" w:rsidR="00181E60" w:rsidRDefault="00181E60" w:rsidP="00A81A5F"/>
    <w:p w14:paraId="6B858816" w14:textId="77777777" w:rsidR="00181E60" w:rsidRDefault="00181E60" w:rsidP="00A81A5F"/>
    <w:p w14:paraId="7CC29B2A" w14:textId="77777777" w:rsidR="005F62BE" w:rsidRDefault="00B32029" w:rsidP="00A81A5F">
      <w:r>
        <w:t>Please attach any a</w:t>
      </w:r>
      <w:r w:rsidR="008E6E0D">
        <w:t>dditional Information which may support your application:</w:t>
      </w:r>
    </w:p>
    <w:p w14:paraId="50C79F1B" w14:textId="77777777" w:rsidR="008E6E0D" w:rsidRDefault="008E6E0D" w:rsidP="00A81A5F"/>
    <w:p w14:paraId="152FAA99" w14:textId="77777777" w:rsidR="008E6E0D" w:rsidRDefault="008E6E0D" w:rsidP="00A81A5F"/>
    <w:sectPr w:rsidR="008E6E0D" w:rsidSect="00C40D05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87E8" w14:textId="77777777" w:rsidR="002B35B0" w:rsidRDefault="002B35B0" w:rsidP="0087462D">
      <w:r>
        <w:separator/>
      </w:r>
    </w:p>
  </w:endnote>
  <w:endnote w:type="continuationSeparator" w:id="0">
    <w:p w14:paraId="0A644171" w14:textId="77777777" w:rsidR="002B35B0" w:rsidRDefault="002B35B0" w:rsidP="0087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-MediumCond">
    <w:altName w:val="HelveticaNeue LT 67 MdC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907726"/>
      <w:docPartObj>
        <w:docPartGallery w:val="Page Numbers (Bottom of Page)"/>
        <w:docPartUnique/>
      </w:docPartObj>
    </w:sdtPr>
    <w:sdtEndPr/>
    <w:sdtContent>
      <w:p w14:paraId="36130F7B" w14:textId="77777777" w:rsidR="005375E5" w:rsidRDefault="00D80C76">
        <w:pPr>
          <w:pStyle w:val="Footer"/>
          <w:jc w:val="center"/>
        </w:pPr>
        <w:r>
          <w:fldChar w:fldCharType="begin"/>
        </w:r>
        <w:r w:rsidR="00D71C34">
          <w:instrText xml:space="preserve"> PAGE   \* MERGEFORMAT </w:instrText>
        </w:r>
        <w:r>
          <w:fldChar w:fldCharType="separate"/>
        </w:r>
        <w:r w:rsidR="000F7B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45BA40" w14:textId="77777777" w:rsidR="009D0C9D" w:rsidRDefault="009D0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89FF" w14:textId="77777777" w:rsidR="002B35B0" w:rsidRDefault="002B35B0" w:rsidP="0087462D">
      <w:r>
        <w:separator/>
      </w:r>
    </w:p>
  </w:footnote>
  <w:footnote w:type="continuationSeparator" w:id="0">
    <w:p w14:paraId="5B146D6E" w14:textId="77777777" w:rsidR="002B35B0" w:rsidRDefault="002B35B0" w:rsidP="0087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EDB4" w14:textId="7CDDAA03" w:rsidR="00EB19A1" w:rsidRPr="00C329AA" w:rsidRDefault="00EB19A1" w:rsidP="00EB19A1">
    <w:pPr>
      <w:rPr>
        <w:sz w:val="16"/>
      </w:rPr>
    </w:pPr>
    <w:r>
      <w:object w:dxaOrig="12613" w:dyaOrig="7066" w14:anchorId="68802D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114.75pt;height:45pt" o:ole="">
          <v:imagedata r:id="rId1" o:title=""/>
        </v:shape>
        <o:OLEObject Type="Embed" ProgID="MSPhotoEd.3" ShapeID="_x0000_i1034" DrawAspect="Content" ObjectID="_1784547568" r:id="rId2"/>
      </w:object>
    </w:r>
    <w:r>
      <w:t xml:space="preserve"> </w:t>
    </w:r>
    <w:r w:rsidRPr="00545426">
      <w:rPr>
        <w:sz w:val="16"/>
      </w:rPr>
      <w:t xml:space="preserve">    </w:t>
    </w:r>
    <w:r>
      <w:t xml:space="preserve">   </w:t>
    </w:r>
    <w:r>
      <w:object w:dxaOrig="6494" w:dyaOrig="5386" w14:anchorId="1858F8F8">
        <v:shape id="_x0000_i1035" type="#_x0000_t75" style="width:42pt;height:32.25pt" o:ole="">
          <v:imagedata r:id="rId3" o:title=""/>
        </v:shape>
        <o:OLEObject Type="Embed" ProgID="MSPhotoEd.3" ShapeID="_x0000_i1035" DrawAspect="Content" ObjectID="_1784547569" r:id="rId4"/>
      </w:object>
    </w:r>
    <w:r>
      <w:t xml:space="preserve">   </w:t>
    </w:r>
  </w:p>
  <w:p w14:paraId="045AE100" w14:textId="4274AB5D" w:rsidR="009D0C9D" w:rsidRDefault="00EB19A1" w:rsidP="00EB19A1">
    <w:pPr>
      <w:pStyle w:val="Header"/>
      <w:tabs>
        <w:tab w:val="center" w:pos="284"/>
      </w:tabs>
      <w:jc w:val="right"/>
    </w:pPr>
    <w:r w:rsidRPr="0036726C">
      <w:rPr>
        <w:b/>
        <w:sz w:val="32"/>
      </w:rPr>
      <w:t>Island of Hoy Development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20.25pt;height:21pt" o:bullet="t">
        <v:imagedata r:id="rId1" o:title="square"/>
      </v:shape>
    </w:pict>
  </w:numPicBullet>
  <w:abstractNum w:abstractNumId="0" w15:restartNumberingAfterBreak="0">
    <w:nsid w:val="12475630"/>
    <w:multiLevelType w:val="hybridMultilevel"/>
    <w:tmpl w:val="0D502652"/>
    <w:lvl w:ilvl="0" w:tplc="170C66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84965C0"/>
    <w:multiLevelType w:val="hybridMultilevel"/>
    <w:tmpl w:val="2D30FEAC"/>
    <w:lvl w:ilvl="0" w:tplc="958EDDEE">
      <w:numFmt w:val="bullet"/>
      <w:lvlText w:val="•"/>
      <w:lvlJc w:val="left"/>
      <w:pPr>
        <w:ind w:left="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E63639E"/>
    <w:multiLevelType w:val="hybridMultilevel"/>
    <w:tmpl w:val="C8BA15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F069A4"/>
    <w:multiLevelType w:val="multilevel"/>
    <w:tmpl w:val="2EC2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1662AE"/>
    <w:multiLevelType w:val="hybridMultilevel"/>
    <w:tmpl w:val="FDDA52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612D19"/>
    <w:multiLevelType w:val="hybridMultilevel"/>
    <w:tmpl w:val="B746806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333D1"/>
    <w:multiLevelType w:val="hybridMultilevel"/>
    <w:tmpl w:val="0D502652"/>
    <w:lvl w:ilvl="0" w:tplc="170C66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EBA37DA"/>
    <w:multiLevelType w:val="hybridMultilevel"/>
    <w:tmpl w:val="B8C4E964"/>
    <w:lvl w:ilvl="0" w:tplc="170C66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7072F"/>
    <w:multiLevelType w:val="hybridMultilevel"/>
    <w:tmpl w:val="8C18F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350724"/>
    <w:multiLevelType w:val="hybridMultilevel"/>
    <w:tmpl w:val="360491A0"/>
    <w:lvl w:ilvl="0" w:tplc="099E4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80517"/>
    <w:multiLevelType w:val="multilevel"/>
    <w:tmpl w:val="B2562B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BFD707B"/>
    <w:multiLevelType w:val="hybridMultilevel"/>
    <w:tmpl w:val="C52C9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D2B1E"/>
    <w:multiLevelType w:val="hybridMultilevel"/>
    <w:tmpl w:val="A2B46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5chteKziVZjeWJKBRN6Q41k1jyQX5JLsbTk85zEOMWopVlVCHj0REsl/Ke75U4o8ogfy0siPUQhzb3W//ewspw==" w:salt="/uKP4xCOY4E9vUhKyGM+DQ==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49"/>
    <w:rsid w:val="0002410F"/>
    <w:rsid w:val="000358FB"/>
    <w:rsid w:val="00057FA8"/>
    <w:rsid w:val="000644F7"/>
    <w:rsid w:val="00091635"/>
    <w:rsid w:val="000A2442"/>
    <w:rsid w:val="000B3265"/>
    <w:rsid w:val="000C0B46"/>
    <w:rsid w:val="000C53E3"/>
    <w:rsid w:val="000D6C55"/>
    <w:rsid w:val="000E0F1F"/>
    <w:rsid w:val="000E33A9"/>
    <w:rsid w:val="000F7B6D"/>
    <w:rsid w:val="0011243E"/>
    <w:rsid w:val="00117618"/>
    <w:rsid w:val="001742CF"/>
    <w:rsid w:val="00181E60"/>
    <w:rsid w:val="00185F66"/>
    <w:rsid w:val="001B1714"/>
    <w:rsid w:val="001B31E4"/>
    <w:rsid w:val="001E5FBD"/>
    <w:rsid w:val="002034F2"/>
    <w:rsid w:val="0021640D"/>
    <w:rsid w:val="00220DAC"/>
    <w:rsid w:val="002253D3"/>
    <w:rsid w:val="002415A9"/>
    <w:rsid w:val="00243C1A"/>
    <w:rsid w:val="00297668"/>
    <w:rsid w:val="002B35B0"/>
    <w:rsid w:val="002D1C86"/>
    <w:rsid w:val="003038D9"/>
    <w:rsid w:val="00314EBC"/>
    <w:rsid w:val="0037578C"/>
    <w:rsid w:val="003C032F"/>
    <w:rsid w:val="00400E7E"/>
    <w:rsid w:val="004108E8"/>
    <w:rsid w:val="00425A97"/>
    <w:rsid w:val="004D50EF"/>
    <w:rsid w:val="004F50C9"/>
    <w:rsid w:val="00520EF9"/>
    <w:rsid w:val="005375E5"/>
    <w:rsid w:val="00563C7B"/>
    <w:rsid w:val="0057144F"/>
    <w:rsid w:val="00583F49"/>
    <w:rsid w:val="00592168"/>
    <w:rsid w:val="005A67D4"/>
    <w:rsid w:val="005B170E"/>
    <w:rsid w:val="005B62C9"/>
    <w:rsid w:val="005E3725"/>
    <w:rsid w:val="005E519C"/>
    <w:rsid w:val="005F2190"/>
    <w:rsid w:val="005F2F6E"/>
    <w:rsid w:val="005F4530"/>
    <w:rsid w:val="005F62BE"/>
    <w:rsid w:val="0063443B"/>
    <w:rsid w:val="00665943"/>
    <w:rsid w:val="00683E9E"/>
    <w:rsid w:val="006D6A39"/>
    <w:rsid w:val="006E1D52"/>
    <w:rsid w:val="006E7B3E"/>
    <w:rsid w:val="006F4585"/>
    <w:rsid w:val="00735058"/>
    <w:rsid w:val="00737D56"/>
    <w:rsid w:val="00740E21"/>
    <w:rsid w:val="00746A16"/>
    <w:rsid w:val="00751870"/>
    <w:rsid w:val="00761E04"/>
    <w:rsid w:val="0077090D"/>
    <w:rsid w:val="007774A0"/>
    <w:rsid w:val="00785023"/>
    <w:rsid w:val="007853AE"/>
    <w:rsid w:val="007B6750"/>
    <w:rsid w:val="007C6570"/>
    <w:rsid w:val="007D353A"/>
    <w:rsid w:val="007E7366"/>
    <w:rsid w:val="007F166B"/>
    <w:rsid w:val="008005DD"/>
    <w:rsid w:val="008055D6"/>
    <w:rsid w:val="00843A57"/>
    <w:rsid w:val="0087462D"/>
    <w:rsid w:val="00895E5F"/>
    <w:rsid w:val="008E26EC"/>
    <w:rsid w:val="008E435C"/>
    <w:rsid w:val="008E6E0D"/>
    <w:rsid w:val="0092270E"/>
    <w:rsid w:val="00971A49"/>
    <w:rsid w:val="00993E4F"/>
    <w:rsid w:val="009B2EED"/>
    <w:rsid w:val="009D0C9D"/>
    <w:rsid w:val="00A06632"/>
    <w:rsid w:val="00A14BC4"/>
    <w:rsid w:val="00A2599B"/>
    <w:rsid w:val="00A423BA"/>
    <w:rsid w:val="00A5552D"/>
    <w:rsid w:val="00A71212"/>
    <w:rsid w:val="00A81A5F"/>
    <w:rsid w:val="00AA62A5"/>
    <w:rsid w:val="00B07E97"/>
    <w:rsid w:val="00B21AC9"/>
    <w:rsid w:val="00B21EC8"/>
    <w:rsid w:val="00B269E1"/>
    <w:rsid w:val="00B32029"/>
    <w:rsid w:val="00B353E8"/>
    <w:rsid w:val="00B3552D"/>
    <w:rsid w:val="00B445EE"/>
    <w:rsid w:val="00B54E84"/>
    <w:rsid w:val="00BA499C"/>
    <w:rsid w:val="00BA7D1B"/>
    <w:rsid w:val="00C03CFD"/>
    <w:rsid w:val="00C07A46"/>
    <w:rsid w:val="00C12A2F"/>
    <w:rsid w:val="00C40D05"/>
    <w:rsid w:val="00C70329"/>
    <w:rsid w:val="00C7602D"/>
    <w:rsid w:val="00CD049C"/>
    <w:rsid w:val="00CE7E24"/>
    <w:rsid w:val="00D55FFD"/>
    <w:rsid w:val="00D61183"/>
    <w:rsid w:val="00D71C34"/>
    <w:rsid w:val="00D72A5A"/>
    <w:rsid w:val="00D80C76"/>
    <w:rsid w:val="00D85BEC"/>
    <w:rsid w:val="00E15C8C"/>
    <w:rsid w:val="00E21DDA"/>
    <w:rsid w:val="00E6108B"/>
    <w:rsid w:val="00E675C9"/>
    <w:rsid w:val="00E81554"/>
    <w:rsid w:val="00E81F93"/>
    <w:rsid w:val="00EB19A1"/>
    <w:rsid w:val="00EE3E33"/>
    <w:rsid w:val="00EE7336"/>
    <w:rsid w:val="00F06666"/>
    <w:rsid w:val="00F27439"/>
    <w:rsid w:val="00FB2839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582DF99"/>
  <w15:docId w15:val="{1EBDE44F-6349-42BE-B031-196643EA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7D1B"/>
    <w:pPr>
      <w:spacing w:after="0" w:line="240" w:lineRule="auto"/>
    </w:pPr>
    <w:rPr>
      <w:rFonts w:eastAsia="Times New Roman" w:cs="Tahoma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6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62D"/>
  </w:style>
  <w:style w:type="paragraph" w:styleId="Footer">
    <w:name w:val="footer"/>
    <w:basedOn w:val="Normal"/>
    <w:link w:val="FooterChar"/>
    <w:uiPriority w:val="99"/>
    <w:unhideWhenUsed/>
    <w:rsid w:val="008746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62D"/>
  </w:style>
  <w:style w:type="paragraph" w:styleId="BalloonText">
    <w:name w:val="Balloon Text"/>
    <w:basedOn w:val="Normal"/>
    <w:link w:val="BalloonTextChar"/>
    <w:uiPriority w:val="99"/>
    <w:semiHidden/>
    <w:unhideWhenUsed/>
    <w:rsid w:val="0087462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62D"/>
    <w:pPr>
      <w:ind w:left="720"/>
      <w:jc w:val="both"/>
    </w:pPr>
    <w:rPr>
      <w:rFonts w:ascii="Arial" w:hAnsi="Arial" w:cs="Times New Roman"/>
      <w:sz w:val="20"/>
    </w:rPr>
  </w:style>
  <w:style w:type="paragraph" w:styleId="Date">
    <w:name w:val="Date"/>
    <w:basedOn w:val="Normal"/>
    <w:next w:val="Normal"/>
    <w:link w:val="DateChar"/>
    <w:rsid w:val="00BA499C"/>
  </w:style>
  <w:style w:type="character" w:customStyle="1" w:styleId="DateChar">
    <w:name w:val="Date Char"/>
    <w:basedOn w:val="DefaultParagraphFont"/>
    <w:link w:val="Date"/>
    <w:rsid w:val="00BA499C"/>
    <w:rPr>
      <w:rFonts w:ascii="Tahoma" w:eastAsia="Times New Roman" w:hAnsi="Tahoma" w:cs="Tahoma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2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23BA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06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6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632"/>
    <w:rPr>
      <w:rFonts w:ascii="Tahoma" w:eastAsia="Times New Roman" w:hAnsi="Tahoma" w:cs="Tahom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632"/>
    <w:rPr>
      <w:rFonts w:ascii="Tahoma" w:eastAsia="Times New Roman" w:hAnsi="Tahoma" w:cs="Tahoma"/>
      <w:b/>
      <w:bCs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644F7"/>
    <w:rPr>
      <w:color w:val="808080"/>
    </w:rPr>
  </w:style>
  <w:style w:type="character" w:customStyle="1" w:styleId="Style1">
    <w:name w:val="Style1"/>
    <w:basedOn w:val="DefaultParagraphFont"/>
    <w:uiPriority w:val="1"/>
    <w:rsid w:val="00FB283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8600">
                  <w:marLeft w:val="-5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1040">
                      <w:marLeft w:val="5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oleObject" Target="embeddings/oleObject1.bin"/><Relationship Id="rId1" Type="http://schemas.openxmlformats.org/officeDocument/2006/relationships/image" Target="media/image6.png"/><Relationship Id="rId4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\Documents\IOHDT\Community%20&amp;%20Training%20Funds\01_Community%20Fund\01_Forms\Procedures%202015\210506%20-%20New%20Procedure\20150803%20-%20GR_App1_ecopy_Application%20-%20Community%20Grant%20Fund%20-%20V0.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ACAD551D304270982B15672DD48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3917B-1C06-4D79-A36C-EDACC70A4501}"/>
      </w:docPartPr>
      <w:docPartBody>
        <w:p w:rsidR="001A1D6F" w:rsidRDefault="001A1D6F">
          <w:pPr>
            <w:pStyle w:val="91ACAD551D304270982B15672DD48C42"/>
          </w:pPr>
          <w:r w:rsidRPr="0092270E">
            <w:rPr>
              <w:rFonts w:eastAsia="Cambria"/>
              <w:b/>
              <w:sz w:val="28"/>
              <w:szCs w:val="28"/>
            </w:rPr>
            <w:t xml:space="preserve">[Organisation]                               </w:t>
          </w:r>
          <w:r w:rsidRPr="0092270E">
            <w:rPr>
              <w:rFonts w:eastAsia="Cambria"/>
            </w:rPr>
            <w:t xml:space="preserve">                                                                     </w:t>
          </w:r>
          <w:r w:rsidRPr="00D72A5A">
            <w:rPr>
              <w:rFonts w:eastAsia="Cambria"/>
            </w:rPr>
            <w:t xml:space="preserve"> </w:t>
          </w:r>
        </w:p>
      </w:docPartBody>
    </w:docPart>
    <w:docPart>
      <w:docPartPr>
        <w:name w:val="A3DD1D01A1074F27827660EFC6657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3851A-6989-41C9-A6BF-70E01A89F71C}"/>
      </w:docPartPr>
      <w:docPartBody>
        <w:p w:rsidR="001A1D6F" w:rsidRDefault="001A1D6F">
          <w:pPr>
            <w:pStyle w:val="A3DD1D01A1074F27827660EFC6657D27"/>
          </w:pPr>
          <w:r>
            <w:rPr>
              <w:rStyle w:val="PlaceholderText"/>
            </w:rPr>
            <w:t>[F</w:t>
          </w:r>
          <w:r w:rsidRPr="004D50EF">
            <w:rPr>
              <w:rStyle w:val="PlaceholderText"/>
            </w:rPr>
            <w:t>irst name]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55E6879AAD4A3587924FE865D08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78ECE-ECA9-4664-9D0D-E51C60379B1B}"/>
      </w:docPartPr>
      <w:docPartBody>
        <w:p w:rsidR="001A1D6F" w:rsidRDefault="001A1D6F">
          <w:pPr>
            <w:pStyle w:val="9555E6879AAD4A3587924FE865D081FE"/>
          </w:pPr>
          <w:r>
            <w:rPr>
              <w:rStyle w:val="PlaceholderText"/>
            </w:rPr>
            <w:t xml:space="preserve">[Last name]         </w:t>
          </w:r>
        </w:p>
      </w:docPartBody>
    </w:docPart>
    <w:docPart>
      <w:docPartPr>
        <w:name w:val="08254BF25A4248679211BE8FBFCC0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1F94-F2B3-49C0-B3B9-F7454F521248}"/>
      </w:docPartPr>
      <w:docPartBody>
        <w:p w:rsidR="001A1D6F" w:rsidRDefault="001A1D6F">
          <w:pPr>
            <w:pStyle w:val="08254BF25A4248679211BE8FBFCC0030"/>
          </w:pPr>
          <w:r>
            <w:rPr>
              <w:rStyle w:val="PlaceholderText"/>
              <w:rFonts w:eastAsiaTheme="minorHAnsi"/>
            </w:rPr>
            <w:t>Mr/Mrs/Miss</w:t>
          </w:r>
        </w:p>
      </w:docPartBody>
    </w:docPart>
    <w:docPart>
      <w:docPartPr>
        <w:name w:val="C4CB82EFB29D4066B07B2856A946F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6AD11-2558-4CF9-B303-B26942CB20B7}"/>
      </w:docPartPr>
      <w:docPartBody>
        <w:p w:rsidR="001A1D6F" w:rsidRDefault="001A1D6F">
          <w:pPr>
            <w:pStyle w:val="C4CB82EFB29D4066B07B2856A946FED8"/>
          </w:pPr>
          <w:r>
            <w:rPr>
              <w:rStyle w:val="PlaceholderText"/>
              <w:rFonts w:eastAsiaTheme="minorHAnsi"/>
            </w:rPr>
            <w:t>[Enter position here]</w:t>
          </w:r>
        </w:p>
      </w:docPartBody>
    </w:docPart>
    <w:docPart>
      <w:docPartPr>
        <w:name w:val="D6C22FE3C1F7467CBCD6C3739DF7C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72D2E-64A0-40EC-9BCD-544AA8608611}"/>
      </w:docPartPr>
      <w:docPartBody>
        <w:p w:rsidR="001A1D6F" w:rsidRDefault="001A1D6F">
          <w:pPr>
            <w:pStyle w:val="D6C22FE3C1F7467CBCD6C3739DF7C132"/>
          </w:pPr>
          <w:r>
            <w:rPr>
              <w:rFonts w:eastAsia="Cambria"/>
              <w:color w:val="808080" w:themeColor="background1" w:themeShade="80"/>
              <w:lang w:val="en-US" w:eastAsia="en-US"/>
            </w:rPr>
            <w:t>[E</w:t>
          </w:r>
          <w:r w:rsidRPr="00FB2839">
            <w:rPr>
              <w:rFonts w:eastAsia="Cambria"/>
              <w:color w:val="808080" w:themeColor="background1" w:themeShade="80"/>
              <w:lang w:val="en-US" w:eastAsia="en-US"/>
            </w:rPr>
            <w:t>-mail]</w:t>
          </w:r>
        </w:p>
      </w:docPartBody>
    </w:docPart>
    <w:docPart>
      <w:docPartPr>
        <w:name w:val="5071C94F44AB4869B4F815CD78A09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636F9-4E19-4392-A970-957DF79107A1}"/>
      </w:docPartPr>
      <w:docPartBody>
        <w:p w:rsidR="001A1D6F" w:rsidRDefault="001A1D6F">
          <w:pPr>
            <w:pStyle w:val="5071C94F44AB4869B4F815CD78A094C7"/>
          </w:pPr>
          <w:r>
            <w:rPr>
              <w:rStyle w:val="PlaceholderText"/>
              <w:rFonts w:eastAsiaTheme="minorHAnsi"/>
            </w:rPr>
            <w:t xml:space="preserve">[Tel No.]                       </w:t>
          </w:r>
        </w:p>
      </w:docPartBody>
    </w:docPart>
    <w:docPart>
      <w:docPartPr>
        <w:name w:val="220857E5F63E4769953C0D0BAFC12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1EDCF-6149-4A31-B3A6-9F25E875DA11}"/>
      </w:docPartPr>
      <w:docPartBody>
        <w:p w:rsidR="001A1D6F" w:rsidRDefault="001A1D6F">
          <w:pPr>
            <w:pStyle w:val="220857E5F63E4769953C0D0BAFC12C47"/>
          </w:pPr>
          <w:r>
            <w:rPr>
              <w:rStyle w:val="PlaceholderText"/>
              <w:rFonts w:eastAsiaTheme="minorHAnsi"/>
            </w:rPr>
            <w:t xml:space="preserve">[Line ]                                                                                                                            </w:t>
          </w:r>
        </w:p>
      </w:docPartBody>
    </w:docPart>
    <w:docPart>
      <w:docPartPr>
        <w:name w:val="43FBFD3B01C94F7E8E3D326D3659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529F-7D3B-425B-9A13-A335889DE261}"/>
      </w:docPartPr>
      <w:docPartBody>
        <w:p w:rsidR="001A1D6F" w:rsidRDefault="001A1D6F">
          <w:pPr>
            <w:pStyle w:val="43FBFD3B01C94F7E8E3D326D3659AF6F"/>
          </w:pPr>
          <w:r>
            <w:rPr>
              <w:rStyle w:val="PlaceholderText"/>
              <w:rFonts w:eastAsiaTheme="minorHAnsi"/>
            </w:rPr>
            <w:t xml:space="preserve">[Line 2]          </w:t>
          </w:r>
        </w:p>
      </w:docPartBody>
    </w:docPart>
    <w:docPart>
      <w:docPartPr>
        <w:name w:val="EA774FD2E7AB41A884AE45CD64A9E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4B042-7E13-4D0E-9701-C482D232D0B9}"/>
      </w:docPartPr>
      <w:docPartBody>
        <w:p w:rsidR="001A1D6F" w:rsidRDefault="001A1D6F">
          <w:pPr>
            <w:pStyle w:val="EA774FD2E7AB41A884AE45CD64A9EA98"/>
          </w:pPr>
          <w:r>
            <w:rPr>
              <w:rStyle w:val="PlaceholderText"/>
              <w:rFonts w:eastAsiaTheme="minorHAnsi"/>
            </w:rPr>
            <w:t xml:space="preserve">[Line 3]                                            </w:t>
          </w:r>
        </w:p>
      </w:docPartBody>
    </w:docPart>
    <w:docPart>
      <w:docPartPr>
        <w:name w:val="28B99836B94B48BA9C0D2664FAB2A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DD4F3-2032-4A4D-83DE-E1CA9E37E7A9}"/>
      </w:docPartPr>
      <w:docPartBody>
        <w:p w:rsidR="001A1D6F" w:rsidRDefault="001A1D6F">
          <w:pPr>
            <w:pStyle w:val="28B99836B94B48BA9C0D2664FAB2AAB2"/>
          </w:pPr>
          <w:r>
            <w:rPr>
              <w:rStyle w:val="PlaceholderText"/>
              <w:rFonts w:eastAsiaTheme="minorHAnsi"/>
            </w:rPr>
            <w:t>[Postcode]</w:t>
          </w:r>
        </w:p>
      </w:docPartBody>
    </w:docPart>
    <w:docPart>
      <w:docPartPr>
        <w:name w:val="C9D5A0D42E114F7FBF621A574BDE5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C848E-7E17-4201-A0B3-F40889A8F256}"/>
      </w:docPartPr>
      <w:docPartBody>
        <w:p w:rsidR="00987EFC" w:rsidRDefault="001A1D6F" w:rsidP="008E26EC">
          <w:pPr>
            <w:rPr>
              <w:rStyle w:val="PlaceholderText"/>
              <w:rFonts w:eastAsiaTheme="minorHAnsi"/>
            </w:rPr>
          </w:pPr>
          <w:r>
            <w:rPr>
              <w:rStyle w:val="PlaceholderText"/>
              <w:rFonts w:eastAsiaTheme="minorHAnsi"/>
            </w:rPr>
            <w:t>[P</w:t>
          </w:r>
          <w:r w:rsidRPr="008E26EC">
            <w:rPr>
              <w:rStyle w:val="PlaceholderText"/>
              <w:rFonts w:eastAsiaTheme="minorHAnsi"/>
            </w:rPr>
            <w:t>urpose</w:t>
          </w:r>
          <w:r>
            <w:rPr>
              <w:rStyle w:val="PlaceholderText"/>
              <w:rFonts w:eastAsiaTheme="minorHAnsi"/>
            </w:rPr>
            <w:t xml:space="preserve">]  </w:t>
          </w:r>
        </w:p>
        <w:p w:rsidR="00987EFC" w:rsidRDefault="0003724C" w:rsidP="008E26EC">
          <w:pPr>
            <w:rPr>
              <w:rStyle w:val="PlaceholderText"/>
              <w:rFonts w:eastAsiaTheme="minorHAnsi"/>
            </w:rPr>
          </w:pPr>
        </w:p>
        <w:p w:rsidR="001A1D6F" w:rsidRDefault="001A1D6F"/>
      </w:docPartBody>
    </w:docPart>
    <w:docPart>
      <w:docPartPr>
        <w:name w:val="28DD3C3B5FBE4277BBE1826CBBBD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353DD-4105-4C2C-8E5B-8A1103521E86}"/>
      </w:docPartPr>
      <w:docPartBody>
        <w:p w:rsidR="001A1D6F" w:rsidRDefault="001A1D6F">
          <w:pPr>
            <w:pStyle w:val="28DD3C3B5FBE4277BBE1826CBBBD935B"/>
          </w:pPr>
          <w:r>
            <w:rPr>
              <w:rStyle w:val="PlaceholderText"/>
              <w:rFonts w:eastAsiaTheme="minorHAnsi"/>
            </w:rPr>
            <w:t>[N</w:t>
          </w:r>
          <w:r w:rsidRPr="008E26EC">
            <w:rPr>
              <w:rStyle w:val="PlaceholderText"/>
              <w:rFonts w:eastAsiaTheme="minorHAnsi"/>
            </w:rPr>
            <w:t>o of Members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A0FF8A8221E84FB8900B04A004B7A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865A1-364A-4DB8-B09C-C8F3DB228B27}"/>
      </w:docPartPr>
      <w:docPartBody>
        <w:p w:rsidR="000943EF" w:rsidRDefault="001A1D6F" w:rsidP="00E0435E">
          <w:pPr>
            <w:rPr>
              <w:rStyle w:val="PlaceholderText"/>
            </w:rPr>
          </w:pPr>
          <w:r>
            <w:rPr>
              <w:rStyle w:val="PlaceholderText"/>
            </w:rPr>
            <w:t>[Ac</w:t>
          </w:r>
          <w:r w:rsidRPr="008055D6">
            <w:rPr>
              <w:rStyle w:val="PlaceholderText"/>
            </w:rPr>
            <w:t>tivities and services</w:t>
          </w:r>
          <w:r>
            <w:rPr>
              <w:rStyle w:val="PlaceholderText"/>
            </w:rPr>
            <w:t>]</w:t>
          </w:r>
        </w:p>
        <w:p w:rsidR="000943EF" w:rsidRDefault="0003724C" w:rsidP="00E0435E">
          <w:pPr>
            <w:rPr>
              <w:rStyle w:val="PlaceholderText"/>
            </w:rPr>
          </w:pPr>
        </w:p>
        <w:p w:rsidR="000943EF" w:rsidRDefault="0003724C" w:rsidP="00E0435E">
          <w:pPr>
            <w:rPr>
              <w:rStyle w:val="PlaceholderText"/>
            </w:rPr>
          </w:pPr>
        </w:p>
        <w:p w:rsidR="000943EF" w:rsidRDefault="0003724C" w:rsidP="00E0435E">
          <w:pPr>
            <w:rPr>
              <w:rStyle w:val="PlaceholderText"/>
            </w:rPr>
          </w:pPr>
        </w:p>
        <w:p w:rsidR="000943EF" w:rsidRDefault="0003724C" w:rsidP="00E0435E">
          <w:pPr>
            <w:rPr>
              <w:rStyle w:val="PlaceholderText"/>
            </w:rPr>
          </w:pPr>
        </w:p>
        <w:p w:rsidR="000943EF" w:rsidRDefault="0003724C" w:rsidP="00E0435E">
          <w:pPr>
            <w:rPr>
              <w:rStyle w:val="PlaceholderText"/>
            </w:rPr>
          </w:pPr>
        </w:p>
        <w:p w:rsidR="000943EF" w:rsidRDefault="0003724C" w:rsidP="00E0435E">
          <w:pPr>
            <w:rPr>
              <w:rStyle w:val="PlaceholderText"/>
            </w:rPr>
          </w:pPr>
        </w:p>
        <w:p w:rsidR="000943EF" w:rsidRDefault="0003724C" w:rsidP="00E0435E">
          <w:pPr>
            <w:rPr>
              <w:rStyle w:val="PlaceholderText"/>
            </w:rPr>
          </w:pPr>
        </w:p>
        <w:p w:rsidR="000943EF" w:rsidRDefault="0003724C" w:rsidP="00E0435E">
          <w:pPr>
            <w:rPr>
              <w:rStyle w:val="PlaceholderText"/>
            </w:rPr>
          </w:pPr>
        </w:p>
        <w:p w:rsidR="001A1D6F" w:rsidRDefault="001A1D6F"/>
      </w:docPartBody>
    </w:docPart>
    <w:docPart>
      <w:docPartPr>
        <w:name w:val="FD27E1BFF14C4B4C9DE5DCC21171F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EDA1F-AA56-470C-B681-528F330760DF}"/>
      </w:docPartPr>
      <w:docPartBody>
        <w:p w:rsidR="00987EFC" w:rsidRPr="007B6750" w:rsidRDefault="001A1D6F" w:rsidP="00057FA8">
          <w:pPr>
            <w:rPr>
              <w:rFonts w:eastAsia="Cambria"/>
              <w:lang w:eastAsia="en-US"/>
            </w:rPr>
          </w:pPr>
          <w:r w:rsidRPr="007B6750">
            <w:rPr>
              <w:rFonts w:eastAsia="Cambria"/>
              <w:lang w:eastAsia="en-US"/>
            </w:rPr>
            <w:t>[Services]</w:t>
          </w:r>
        </w:p>
        <w:p w:rsidR="001A1D6F" w:rsidRDefault="001A1D6F"/>
      </w:docPartBody>
    </w:docPart>
    <w:docPart>
      <w:docPartPr>
        <w:name w:val="0E793FB952F64CC5AA12BEE846F37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6F070-9580-4027-901C-079BBB6D9F5D}"/>
      </w:docPartPr>
      <w:docPartBody>
        <w:p w:rsidR="001A1D6F" w:rsidRDefault="001A1D6F">
          <w:pPr>
            <w:pStyle w:val="0E793FB952F64CC5AA12BEE846F37A64"/>
          </w:pPr>
          <w:r>
            <w:rPr>
              <w:rStyle w:val="PlaceholderText"/>
            </w:rPr>
            <w:t>[Account name]</w:t>
          </w:r>
        </w:p>
      </w:docPartBody>
    </w:docPart>
    <w:docPart>
      <w:docPartPr>
        <w:name w:val="07BBE26A85414921859425892E5E5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DF242-EF3D-4CB8-8035-C4495FE491C2}"/>
      </w:docPartPr>
      <w:docPartBody>
        <w:p w:rsidR="001A1D6F" w:rsidRDefault="001A1D6F">
          <w:pPr>
            <w:pStyle w:val="07BBE26A85414921859425892E5E5241"/>
          </w:pPr>
          <w:r>
            <w:rPr>
              <w:rStyle w:val="PlaceholderText"/>
            </w:rPr>
            <w:t>[Account number]</w:t>
          </w:r>
        </w:p>
      </w:docPartBody>
    </w:docPart>
    <w:docPart>
      <w:docPartPr>
        <w:name w:val="C359F46409374BE3AB33442DAA8CD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C8FB1-302B-4F59-9809-85DB298538AB}"/>
      </w:docPartPr>
      <w:docPartBody>
        <w:p w:rsidR="001A1D6F" w:rsidRDefault="001A1D6F">
          <w:pPr>
            <w:pStyle w:val="C359F46409374BE3AB33442DAA8CD0AA"/>
          </w:pPr>
          <w:r>
            <w:rPr>
              <w:rStyle w:val="PlaceholderText"/>
            </w:rPr>
            <w:t>[sort Code]</w:t>
          </w:r>
        </w:p>
      </w:docPartBody>
    </w:docPart>
    <w:docPart>
      <w:docPartPr>
        <w:name w:val="37170C635C92471C9125AC1486922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DE662-3A05-4107-847A-4B39C72D01A4}"/>
      </w:docPartPr>
      <w:docPartBody>
        <w:p w:rsidR="001A1D6F" w:rsidRDefault="001A1D6F">
          <w:pPr>
            <w:pStyle w:val="37170C635C92471C9125AC14869221D9"/>
          </w:pPr>
          <w:r>
            <w:rPr>
              <w:rFonts w:eastAsia="Cambria"/>
              <w:lang w:val="en-US" w:eastAsia="en-US"/>
            </w:rPr>
            <w:t>[</w:t>
          </w:r>
          <w:r>
            <w:rPr>
              <w:rStyle w:val="PlaceholderText"/>
              <w:rFonts w:eastAsiaTheme="minorHAnsi"/>
            </w:rPr>
            <w:t xml:space="preserve">Amount]                      </w:t>
          </w:r>
        </w:p>
      </w:docPartBody>
    </w:docPart>
    <w:docPart>
      <w:docPartPr>
        <w:name w:val="BC002442DD8B4BB8BF6651B600E6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88202-1652-406E-881B-05C2768B6EC2}"/>
      </w:docPartPr>
      <w:docPartBody>
        <w:p w:rsidR="001A1D6F" w:rsidRDefault="001A1D6F">
          <w:pPr>
            <w:pStyle w:val="BC002442DD8B4BB8BF6651B600E6755A"/>
          </w:pPr>
          <w:r>
            <w:rPr>
              <w:rFonts w:eastAsia="Cambria"/>
              <w:lang w:val="en-US" w:eastAsia="en-US"/>
            </w:rPr>
            <w:t>[</w:t>
          </w:r>
          <w:r>
            <w:rPr>
              <w:rStyle w:val="PlaceholderText"/>
              <w:rFonts w:eastAsiaTheme="minorHAnsi"/>
            </w:rPr>
            <w:t xml:space="preserve">Amount]                      </w:t>
          </w:r>
        </w:p>
      </w:docPartBody>
    </w:docPart>
    <w:docPart>
      <w:docPartPr>
        <w:name w:val="7275C6A29DE649C8A8FCCB4589A53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4A28D-AF59-4456-92DE-AFBFE832A875}"/>
      </w:docPartPr>
      <w:docPartBody>
        <w:p w:rsidR="001A1D6F" w:rsidRDefault="001A1D6F">
          <w:pPr>
            <w:pStyle w:val="7275C6A29DE649C8A8FCCB4589A53941"/>
          </w:pPr>
          <w:r>
            <w:rPr>
              <w:rFonts w:eastAsia="Cambria"/>
              <w:lang w:val="en-US" w:eastAsia="en-US"/>
            </w:rPr>
            <w:t>[</w:t>
          </w:r>
          <w:r>
            <w:rPr>
              <w:rStyle w:val="PlaceholderText"/>
              <w:rFonts w:eastAsiaTheme="minorHAnsi"/>
            </w:rPr>
            <w:t xml:space="preserve">Amount]                      </w:t>
          </w:r>
        </w:p>
      </w:docPartBody>
    </w:docPart>
    <w:docPart>
      <w:docPartPr>
        <w:name w:val="2D4B06D8B2204FAC81201A873FB3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F87F-A6D8-4A4F-9880-8E162D23CECF}"/>
      </w:docPartPr>
      <w:docPartBody>
        <w:p w:rsidR="001A1D6F" w:rsidRDefault="001A1D6F">
          <w:pPr>
            <w:pStyle w:val="2D4B06D8B2204FAC81201A873FB311C7"/>
          </w:pPr>
          <w:r>
            <w:rPr>
              <w:rStyle w:val="PlaceholderText"/>
            </w:rPr>
            <w:t>[Explanation]</w:t>
          </w:r>
        </w:p>
      </w:docPartBody>
    </w:docPart>
    <w:docPart>
      <w:docPartPr>
        <w:name w:val="7135CC8F20D84D2EA4D6EC1DC7C15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765CA-FDB3-413A-918E-CFD536324695}"/>
      </w:docPartPr>
      <w:docPartBody>
        <w:p w:rsidR="001A1D6F" w:rsidRDefault="001A1D6F">
          <w:pPr>
            <w:pStyle w:val="7135CC8F20D84D2EA4D6EC1DC7C15BFC"/>
          </w:pPr>
          <w:r>
            <w:rPr>
              <w:rStyle w:val="PlaceholderText"/>
            </w:rPr>
            <w:t>[Summary]</w:t>
          </w:r>
        </w:p>
      </w:docPartBody>
    </w:docPart>
    <w:docPart>
      <w:docPartPr>
        <w:name w:val="D258BFB6D57240D8BA458EF41C57D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2D626-C5FD-46DB-825D-578C565A6E20}"/>
      </w:docPartPr>
      <w:docPartBody>
        <w:p w:rsidR="001A1D6F" w:rsidRDefault="001A1D6F">
          <w:pPr>
            <w:pStyle w:val="D258BFB6D57240D8BA458EF41C57D985"/>
          </w:pPr>
          <w:r>
            <w:rPr>
              <w:rStyle w:val="PlaceholderText"/>
            </w:rPr>
            <w:t xml:space="preserve">[Explanation]                                                                                                     </w:t>
          </w:r>
        </w:p>
      </w:docPartBody>
    </w:docPart>
    <w:docPart>
      <w:docPartPr>
        <w:name w:val="C7A42FA08CD8458C898166B0AF7A2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C64AB-B2BB-4D2F-8CE9-CAB347B8F6C8}"/>
      </w:docPartPr>
      <w:docPartBody>
        <w:p w:rsidR="001A1D6F" w:rsidRDefault="001A1D6F">
          <w:pPr>
            <w:pStyle w:val="C7A42FA08CD8458C898166B0AF7A219F"/>
          </w:pPr>
          <w:r>
            <w:rPr>
              <w:rStyle w:val="PlaceholderText"/>
            </w:rPr>
            <w:t>[Community benefit]</w:t>
          </w:r>
        </w:p>
      </w:docPartBody>
    </w:docPart>
    <w:docPart>
      <w:docPartPr>
        <w:name w:val="33A6E15E6B514A0C83E40CD61072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AF9A-D111-4980-9CC1-50EBF827E24C}"/>
      </w:docPartPr>
      <w:docPartBody>
        <w:p w:rsidR="001A1D6F" w:rsidRDefault="001A1D6F">
          <w:pPr>
            <w:pStyle w:val="33A6E15E6B514A0C83E40CD610724AB9"/>
          </w:pPr>
          <w:r>
            <w:rPr>
              <w:rStyle w:val="PlaceholderText"/>
            </w:rPr>
            <w:t>[community backing]</w:t>
          </w:r>
        </w:p>
      </w:docPartBody>
    </w:docPart>
    <w:docPart>
      <w:docPartPr>
        <w:name w:val="1A83299DEFE7461D81E9E9366AACA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132CB-7204-45D5-97FA-40FD516FB35A}"/>
      </w:docPartPr>
      <w:docPartBody>
        <w:p w:rsidR="001A1D6F" w:rsidRDefault="001A1D6F">
          <w:pPr>
            <w:pStyle w:val="1A83299DEFE7461D81E9E9366AACADE6"/>
          </w:pPr>
          <w:r>
            <w:rPr>
              <w:rStyle w:val="PlaceholderText"/>
            </w:rPr>
            <w:t>[Community benefit over personal benefit]</w:t>
          </w:r>
        </w:p>
      </w:docPartBody>
    </w:docPart>
    <w:docPart>
      <w:docPartPr>
        <w:name w:val="7C7EC36CCA6B46C697F2ED6EA3DF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A6D1-8104-4E3A-A877-A7827E15BF2B}"/>
      </w:docPartPr>
      <w:docPartBody>
        <w:p w:rsidR="001A1D6F" w:rsidRDefault="001A1D6F">
          <w:pPr>
            <w:pStyle w:val="7C7EC36CCA6B46C697F2ED6EA3DFE8C8"/>
          </w:pPr>
          <w:r w:rsidRPr="007E7366">
            <w:rPr>
              <w:color w:val="A6A6A6" w:themeColor="background1" w:themeShade="A6"/>
            </w:rPr>
            <w:t>Name</w:t>
          </w:r>
        </w:p>
      </w:docPartBody>
    </w:docPart>
    <w:docPart>
      <w:docPartPr>
        <w:name w:val="732ED3AF785B4A7AB9C88E2F26E24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7CCC3-3195-4CE3-ABA5-9F470CC911CC}"/>
      </w:docPartPr>
      <w:docPartBody>
        <w:p w:rsidR="001A1D6F" w:rsidRDefault="001A1D6F">
          <w:pPr>
            <w:pStyle w:val="732ED3AF785B4A7AB9C88E2F26E2416B"/>
          </w:pPr>
          <w:r w:rsidRPr="004F3D1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-MediumCond">
    <w:altName w:val="HelveticaNeue LT 67 MdC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D6F"/>
    <w:rsid w:val="0003724C"/>
    <w:rsid w:val="001A1D6F"/>
    <w:rsid w:val="002457AE"/>
    <w:rsid w:val="004869D1"/>
    <w:rsid w:val="0088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ACAD551D304270982B15672DD48C42">
    <w:name w:val="91ACAD551D304270982B15672DD48C42"/>
    <w:rsid w:val="00880EFD"/>
  </w:style>
  <w:style w:type="character" w:styleId="PlaceholderText">
    <w:name w:val="Placeholder Text"/>
    <w:basedOn w:val="DefaultParagraphFont"/>
    <w:uiPriority w:val="99"/>
    <w:semiHidden/>
    <w:rsid w:val="00880EFD"/>
    <w:rPr>
      <w:color w:val="808080"/>
    </w:rPr>
  </w:style>
  <w:style w:type="paragraph" w:customStyle="1" w:styleId="A3DD1D01A1074F27827660EFC6657D27">
    <w:name w:val="A3DD1D01A1074F27827660EFC6657D27"/>
    <w:rsid w:val="00880EFD"/>
  </w:style>
  <w:style w:type="paragraph" w:customStyle="1" w:styleId="9555E6879AAD4A3587924FE865D081FE">
    <w:name w:val="9555E6879AAD4A3587924FE865D081FE"/>
    <w:rsid w:val="00880EFD"/>
  </w:style>
  <w:style w:type="paragraph" w:customStyle="1" w:styleId="08254BF25A4248679211BE8FBFCC0030">
    <w:name w:val="08254BF25A4248679211BE8FBFCC0030"/>
    <w:rsid w:val="00880EFD"/>
  </w:style>
  <w:style w:type="paragraph" w:customStyle="1" w:styleId="C4CB82EFB29D4066B07B2856A946FED8">
    <w:name w:val="C4CB82EFB29D4066B07B2856A946FED8"/>
    <w:rsid w:val="00880EFD"/>
  </w:style>
  <w:style w:type="paragraph" w:customStyle="1" w:styleId="D6C22FE3C1F7467CBCD6C3739DF7C132">
    <w:name w:val="D6C22FE3C1F7467CBCD6C3739DF7C132"/>
    <w:rsid w:val="00880EFD"/>
  </w:style>
  <w:style w:type="paragraph" w:customStyle="1" w:styleId="5071C94F44AB4869B4F815CD78A094C7">
    <w:name w:val="5071C94F44AB4869B4F815CD78A094C7"/>
    <w:rsid w:val="00880EFD"/>
  </w:style>
  <w:style w:type="paragraph" w:customStyle="1" w:styleId="220857E5F63E4769953C0D0BAFC12C47">
    <w:name w:val="220857E5F63E4769953C0D0BAFC12C47"/>
    <w:rsid w:val="00880EFD"/>
  </w:style>
  <w:style w:type="paragraph" w:customStyle="1" w:styleId="43FBFD3B01C94F7E8E3D326D3659AF6F">
    <w:name w:val="43FBFD3B01C94F7E8E3D326D3659AF6F"/>
    <w:rsid w:val="00880EFD"/>
  </w:style>
  <w:style w:type="paragraph" w:customStyle="1" w:styleId="EA774FD2E7AB41A884AE45CD64A9EA98">
    <w:name w:val="EA774FD2E7AB41A884AE45CD64A9EA98"/>
    <w:rsid w:val="00880EFD"/>
  </w:style>
  <w:style w:type="paragraph" w:customStyle="1" w:styleId="28B99836B94B48BA9C0D2664FAB2AAB2">
    <w:name w:val="28B99836B94B48BA9C0D2664FAB2AAB2"/>
    <w:rsid w:val="00880EFD"/>
  </w:style>
  <w:style w:type="paragraph" w:customStyle="1" w:styleId="28DD3C3B5FBE4277BBE1826CBBBD935B">
    <w:name w:val="28DD3C3B5FBE4277BBE1826CBBBD935B"/>
    <w:rsid w:val="00880EFD"/>
  </w:style>
  <w:style w:type="paragraph" w:customStyle="1" w:styleId="0E793FB952F64CC5AA12BEE846F37A64">
    <w:name w:val="0E793FB952F64CC5AA12BEE846F37A64"/>
    <w:rsid w:val="00880EFD"/>
  </w:style>
  <w:style w:type="paragraph" w:customStyle="1" w:styleId="07BBE26A85414921859425892E5E5241">
    <w:name w:val="07BBE26A85414921859425892E5E5241"/>
    <w:rsid w:val="00880EFD"/>
  </w:style>
  <w:style w:type="paragraph" w:customStyle="1" w:styleId="C359F46409374BE3AB33442DAA8CD0AA">
    <w:name w:val="C359F46409374BE3AB33442DAA8CD0AA"/>
    <w:rsid w:val="00880EFD"/>
  </w:style>
  <w:style w:type="paragraph" w:customStyle="1" w:styleId="37170C635C92471C9125AC14869221D9">
    <w:name w:val="37170C635C92471C9125AC14869221D9"/>
    <w:rsid w:val="00880EFD"/>
  </w:style>
  <w:style w:type="paragraph" w:customStyle="1" w:styleId="BC002442DD8B4BB8BF6651B600E6755A">
    <w:name w:val="BC002442DD8B4BB8BF6651B600E6755A"/>
    <w:rsid w:val="00880EFD"/>
  </w:style>
  <w:style w:type="paragraph" w:customStyle="1" w:styleId="7275C6A29DE649C8A8FCCB4589A53941">
    <w:name w:val="7275C6A29DE649C8A8FCCB4589A53941"/>
    <w:rsid w:val="00880EFD"/>
  </w:style>
  <w:style w:type="paragraph" w:customStyle="1" w:styleId="2D4B06D8B2204FAC81201A873FB311C7">
    <w:name w:val="2D4B06D8B2204FAC81201A873FB311C7"/>
    <w:rsid w:val="00880EFD"/>
  </w:style>
  <w:style w:type="paragraph" w:customStyle="1" w:styleId="7135CC8F20D84D2EA4D6EC1DC7C15BFC">
    <w:name w:val="7135CC8F20D84D2EA4D6EC1DC7C15BFC"/>
    <w:rsid w:val="00880EFD"/>
  </w:style>
  <w:style w:type="paragraph" w:customStyle="1" w:styleId="D258BFB6D57240D8BA458EF41C57D985">
    <w:name w:val="D258BFB6D57240D8BA458EF41C57D985"/>
    <w:rsid w:val="00880EFD"/>
  </w:style>
  <w:style w:type="paragraph" w:customStyle="1" w:styleId="C7A42FA08CD8458C898166B0AF7A219F">
    <w:name w:val="C7A42FA08CD8458C898166B0AF7A219F"/>
    <w:rsid w:val="00880EFD"/>
  </w:style>
  <w:style w:type="paragraph" w:customStyle="1" w:styleId="33A6E15E6B514A0C83E40CD610724AB9">
    <w:name w:val="33A6E15E6B514A0C83E40CD610724AB9"/>
    <w:rsid w:val="00880EFD"/>
  </w:style>
  <w:style w:type="paragraph" w:customStyle="1" w:styleId="1A83299DEFE7461D81E9E9366AACADE6">
    <w:name w:val="1A83299DEFE7461D81E9E9366AACADE6"/>
    <w:rsid w:val="00880EFD"/>
  </w:style>
  <w:style w:type="paragraph" w:customStyle="1" w:styleId="7C7EC36CCA6B46C697F2ED6EA3DFE8C8">
    <w:name w:val="7C7EC36CCA6B46C697F2ED6EA3DFE8C8"/>
    <w:rsid w:val="00880EFD"/>
  </w:style>
  <w:style w:type="paragraph" w:customStyle="1" w:styleId="732ED3AF785B4A7AB9C88E2F26E2416B">
    <w:name w:val="732ED3AF785B4A7AB9C88E2F26E2416B"/>
    <w:rsid w:val="00880E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6B1E3-196F-486A-B221-A09D65A7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20150803 - GR_App1_ecopy_Application - Community Grant Fund - V0.2</Template>
  <TotalTime>6</TotalTime>
  <Pages>5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Liz Davidson</cp:lastModifiedBy>
  <cp:revision>11</cp:revision>
  <cp:lastPrinted>2015-08-11T15:35:00Z</cp:lastPrinted>
  <dcterms:created xsi:type="dcterms:W3CDTF">2019-02-11T15:53:00Z</dcterms:created>
  <dcterms:modified xsi:type="dcterms:W3CDTF">2024-08-07T13:52:00Z</dcterms:modified>
</cp:coreProperties>
</file>